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74C6" w14:textId="77777777" w:rsidR="00CF5672" w:rsidRDefault="00CF5672">
      <w:pPr>
        <w:pStyle w:val="Heading"/>
        <w:rPr>
          <w:sz w:val="28"/>
          <w:szCs w:val="28"/>
          <w:u w:val="single"/>
        </w:rPr>
      </w:pPr>
    </w:p>
    <w:p w14:paraId="77F9A1AC" w14:textId="77777777" w:rsidR="00CF5672" w:rsidRDefault="00CF5672">
      <w:pPr>
        <w:pStyle w:val="Heading"/>
        <w:rPr>
          <w:sz w:val="28"/>
          <w:szCs w:val="28"/>
          <w:u w:val="single"/>
        </w:rPr>
      </w:pPr>
    </w:p>
    <w:p w14:paraId="3EBC4A35" w14:textId="77777777" w:rsidR="00CF5672" w:rsidRDefault="00000000">
      <w:pPr>
        <w:pStyle w:val="Heading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PÁLYÁZAT</w:t>
      </w:r>
    </w:p>
    <w:p w14:paraId="58779D82" w14:textId="77777777" w:rsidR="00CF5672" w:rsidRDefault="00CF5672">
      <w:pPr>
        <w:pStyle w:val="Standard"/>
        <w:spacing w:after="120"/>
        <w:jc w:val="both"/>
        <w:rPr>
          <w:b/>
          <w:szCs w:val="24"/>
        </w:rPr>
      </w:pPr>
    </w:p>
    <w:p w14:paraId="7FE25E49" w14:textId="77777777" w:rsidR="00CF5672" w:rsidRDefault="00CF5672">
      <w:pPr>
        <w:pStyle w:val="Standard"/>
        <w:spacing w:after="120"/>
        <w:jc w:val="both"/>
        <w:rPr>
          <w:b/>
          <w:szCs w:val="24"/>
        </w:rPr>
      </w:pPr>
    </w:p>
    <w:p w14:paraId="2A482376" w14:textId="77777777" w:rsidR="00CF5672" w:rsidRDefault="00000000">
      <w:pPr>
        <w:pStyle w:val="Textbody"/>
        <w:rPr>
          <w:b/>
          <w:bCs/>
          <w:u w:val="single"/>
        </w:rPr>
      </w:pPr>
      <w:r>
        <w:rPr>
          <w:b/>
          <w:bCs/>
          <w:u w:val="single"/>
        </w:rPr>
        <w:t>1. Pályázó(k) adatai:</w:t>
      </w:r>
    </w:p>
    <w:p w14:paraId="2C8532F8" w14:textId="77777777" w:rsidR="00CF5672" w:rsidRDefault="00CF5672">
      <w:pPr>
        <w:pStyle w:val="Textbody"/>
      </w:pPr>
    </w:p>
    <w:tbl>
      <w:tblPr>
        <w:tblW w:w="10195" w:type="dxa"/>
        <w:tblInd w:w="-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510"/>
        <w:gridCol w:w="3565"/>
      </w:tblGrid>
      <w:tr w:rsidR="00CF5672" w14:paraId="1D9E78FB" w14:textId="77777777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12A6A" w14:textId="77777777" w:rsidR="00CF5672" w:rsidRDefault="00CF5672">
            <w:pPr>
              <w:pStyle w:val="Standard"/>
              <w:snapToGrid w:val="0"/>
              <w:jc w:val="center"/>
              <w:rPr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4E194" w14:textId="77777777" w:rsidR="00CF5672" w:rsidRDefault="00000000">
            <w:pPr>
              <w:pStyle w:val="Standard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pályázó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E9FAB" w14:textId="77777777" w:rsidR="00CF5672" w:rsidRDefault="00000000">
            <w:pPr>
              <w:pStyle w:val="Standard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pályázó</w:t>
            </w:r>
          </w:p>
          <w:p w14:paraId="78101FBC" w14:textId="77777777" w:rsidR="00CF5672" w:rsidRDefault="0000000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(házastárs, élettárs)</w:t>
            </w:r>
          </w:p>
        </w:tc>
      </w:tr>
      <w:tr w:rsidR="00CF5672" w14:paraId="45AA6A7A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3F2D9" w14:textId="77777777" w:rsidR="00CF5672" w:rsidRDefault="00000000">
            <w:pPr>
              <w:pStyle w:val="Szvegtrzs21"/>
              <w:spacing w:before="120" w:after="0" w:line="360" w:lineRule="auto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Név: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85B7A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A3FB2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CF5672" w14:paraId="6FB247CF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3A9DB" w14:textId="77777777" w:rsidR="00CF5672" w:rsidRDefault="00000000">
            <w:pPr>
              <w:pStyle w:val="Szvegtrzs21"/>
              <w:spacing w:before="120" w:after="0" w:line="360" w:lineRule="auto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Születési név: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800BD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125C3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CF5672" w14:paraId="556EBEFA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9C338" w14:textId="77777777" w:rsidR="00CF5672" w:rsidRDefault="00000000">
            <w:pPr>
              <w:pStyle w:val="Szvegtrzs21"/>
              <w:spacing w:before="120" w:after="0" w:line="360" w:lineRule="auto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Születési hely, idő: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2F377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2F7F1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CF5672" w14:paraId="2187845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16247" w14:textId="77777777" w:rsidR="00CF5672" w:rsidRDefault="00000000">
            <w:pPr>
              <w:pStyle w:val="Szvegtrzs21"/>
              <w:spacing w:before="120" w:after="0" w:line="360" w:lineRule="auto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Anyja leánykori neve: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3EF06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5799E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CF5672" w14:paraId="2CE8235A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C73DD" w14:textId="77777777" w:rsidR="00CF5672" w:rsidRDefault="00000000">
            <w:pPr>
              <w:pStyle w:val="Szvegtrzs21"/>
              <w:spacing w:before="120" w:after="0" w:line="360" w:lineRule="auto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Lakóhely címe: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5CDF6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B26B0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CF5672" w14:paraId="33C5A128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0FF72" w14:textId="77777777" w:rsidR="00CF5672" w:rsidRDefault="00000000">
            <w:pPr>
              <w:pStyle w:val="Szvegtrzs21"/>
              <w:spacing w:before="120" w:after="0" w:line="360" w:lineRule="auto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Értesítési címe: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4AAC2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78EFE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CF5672" w14:paraId="7E281D97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4512D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Elérhetőségek:</w:t>
            </w:r>
          </w:p>
          <w:p w14:paraId="696AF66C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(telefonszám, e-mail cím)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C8D96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0931B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CF5672" w14:paraId="67CE2C45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41F31" w14:textId="77777777" w:rsidR="00CF5672" w:rsidRDefault="00000000">
            <w:pPr>
              <w:pStyle w:val="Szvegtrzs21"/>
              <w:spacing w:before="120" w:after="0" w:line="240" w:lineRule="auto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Családi állapota: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D8607" w14:textId="77777777" w:rsidR="00CF5672" w:rsidRDefault="00000000">
            <w:pPr>
              <w:pStyle w:val="Szvegtrzs21"/>
              <w:snapToGrid w:val="0"/>
              <w:spacing w:line="240" w:lineRule="auto"/>
              <w:ind w:left="426" w:right="70" w:hanging="426"/>
              <w:rPr>
                <w:bCs/>
                <w:szCs w:val="24"/>
                <w:lang w:eastAsia="hu-HU"/>
              </w:rPr>
            </w:pPr>
            <w:r>
              <w:rPr>
                <w:bCs/>
                <w:szCs w:val="24"/>
                <w:lang w:eastAsia="hu-HU"/>
              </w:rPr>
              <w:t>hajadon – nőtlen – házas – elvált - özvegy*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B6B40" w14:textId="77777777" w:rsidR="00CF5672" w:rsidRDefault="00000000">
            <w:pPr>
              <w:pStyle w:val="Szvegtrzs21"/>
              <w:snapToGrid w:val="0"/>
              <w:spacing w:line="240" w:lineRule="auto"/>
              <w:ind w:left="426" w:right="70" w:hanging="426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hajadon – nőtlen – házas – elvált - özvegy*</w:t>
            </w:r>
          </w:p>
        </w:tc>
      </w:tr>
      <w:tr w:rsidR="00CF5672" w14:paraId="00275ADC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551D8" w14:textId="77777777" w:rsidR="00CF5672" w:rsidRDefault="00000000">
            <w:pPr>
              <w:pStyle w:val="Szvegtrzs21"/>
              <w:spacing w:before="120" w:after="0" w:line="240" w:lineRule="auto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TAJ szám:</w:t>
            </w:r>
          </w:p>
          <w:p w14:paraId="74A1B231" w14:textId="77777777" w:rsidR="00CF5672" w:rsidRDefault="00000000">
            <w:pPr>
              <w:pStyle w:val="Szvegtrzs21"/>
              <w:spacing w:after="0" w:line="240" w:lineRule="auto"/>
            </w:pPr>
            <w:r>
              <w:rPr>
                <w:b/>
                <w:szCs w:val="24"/>
                <w:lang w:eastAsia="hu-HU"/>
              </w:rPr>
              <w:t xml:space="preserve"> </w:t>
            </w:r>
            <w:r>
              <w:rPr>
                <w:sz w:val="18"/>
                <w:szCs w:val="18"/>
                <w:lang w:eastAsia="hu-HU"/>
              </w:rPr>
              <w:t>(társadalombiztosítási azonosító jele)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E0333" w14:textId="77777777" w:rsidR="00CF5672" w:rsidRDefault="00000000">
            <w:pPr>
              <w:pStyle w:val="Standard"/>
              <w:snapToGrid w:val="0"/>
              <w:spacing w:before="120" w:after="120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__ __ __ - __ __ __ - __ __ __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DB00B" w14:textId="77777777" w:rsidR="00CF5672" w:rsidRDefault="00000000">
            <w:pPr>
              <w:pStyle w:val="Standard"/>
              <w:snapToGrid w:val="0"/>
              <w:spacing w:before="120" w:after="120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__ __ __ - __ __ __ - __ __ __</w:t>
            </w:r>
          </w:p>
        </w:tc>
      </w:tr>
      <w:tr w:rsidR="00CF5672" w14:paraId="17CD9E68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55AA1" w14:textId="77777777" w:rsidR="00CF5672" w:rsidRDefault="00CF5672">
            <w:pPr>
              <w:pStyle w:val="Szvegtrzs21"/>
              <w:snapToGrid w:val="0"/>
              <w:spacing w:before="120" w:after="0" w:line="240" w:lineRule="auto"/>
              <w:rPr>
                <w:b/>
                <w:szCs w:val="24"/>
                <w:lang w:eastAsia="hu-HU"/>
              </w:rPr>
            </w:pPr>
          </w:p>
          <w:p w14:paraId="14028884" w14:textId="77777777" w:rsidR="00CF5672" w:rsidRDefault="00000000">
            <w:pPr>
              <w:pStyle w:val="Szvegtrzs21"/>
              <w:spacing w:before="6" w:after="0" w:line="240" w:lineRule="auto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Munkahely megnevezése</w:t>
            </w:r>
          </w:p>
          <w:p w14:paraId="403BF061" w14:textId="77777777" w:rsidR="00CF5672" w:rsidRDefault="00000000">
            <w:pPr>
              <w:pStyle w:val="Szvegtrzs21"/>
              <w:spacing w:line="240" w:lineRule="auto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és címe, munkaköre: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18FC8" w14:textId="77777777" w:rsidR="00CF5672" w:rsidRDefault="00CF5672">
            <w:pPr>
              <w:pStyle w:val="Standard"/>
              <w:snapToGrid w:val="0"/>
              <w:rPr>
                <w:b/>
                <w:szCs w:val="24"/>
                <w:lang w:eastAsia="hu-HU"/>
              </w:rPr>
            </w:pPr>
          </w:p>
          <w:p w14:paraId="4375BDA1" w14:textId="77777777" w:rsidR="00CF5672" w:rsidRDefault="00CF5672">
            <w:pPr>
              <w:pStyle w:val="Standard"/>
              <w:snapToGrid w:val="0"/>
              <w:rPr>
                <w:b/>
                <w:szCs w:val="24"/>
                <w:lang w:eastAsia="hu-HU"/>
              </w:rPr>
            </w:pPr>
          </w:p>
          <w:p w14:paraId="16F89864" w14:textId="77777777" w:rsidR="00CF5672" w:rsidRDefault="00CF5672">
            <w:pPr>
              <w:pStyle w:val="Standard"/>
              <w:snapToGrid w:val="0"/>
              <w:rPr>
                <w:b/>
                <w:szCs w:val="24"/>
                <w:lang w:eastAsia="hu-HU"/>
              </w:rPr>
            </w:pPr>
          </w:p>
          <w:p w14:paraId="59FAF211" w14:textId="77777777" w:rsidR="00CF5672" w:rsidRDefault="00CF5672">
            <w:pPr>
              <w:pStyle w:val="Standard"/>
              <w:snapToGrid w:val="0"/>
              <w:rPr>
                <w:b/>
                <w:szCs w:val="24"/>
                <w:lang w:eastAsia="hu-HU"/>
              </w:rPr>
            </w:pPr>
          </w:p>
          <w:p w14:paraId="0B2569CB" w14:textId="77777777" w:rsidR="00CF5672" w:rsidRDefault="00CF5672">
            <w:pPr>
              <w:pStyle w:val="Standard"/>
              <w:snapToGrid w:val="0"/>
              <w:rPr>
                <w:b/>
                <w:szCs w:val="24"/>
                <w:lang w:eastAsia="hu-HU"/>
              </w:rPr>
            </w:pP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84EA3" w14:textId="77777777" w:rsidR="00CF5672" w:rsidRDefault="00CF5672">
            <w:pPr>
              <w:pStyle w:val="Standard"/>
              <w:snapToGrid w:val="0"/>
              <w:rPr>
                <w:b/>
                <w:szCs w:val="24"/>
                <w:lang w:eastAsia="hu-HU"/>
              </w:rPr>
            </w:pPr>
          </w:p>
        </w:tc>
      </w:tr>
      <w:tr w:rsidR="00CF5672" w14:paraId="654482BD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2B16E" w14:textId="77777777" w:rsidR="00CF5672" w:rsidRDefault="00CF5672">
            <w:pPr>
              <w:pStyle w:val="Szvegtrzs21"/>
              <w:snapToGrid w:val="0"/>
              <w:spacing w:after="0" w:line="240" w:lineRule="auto"/>
              <w:rPr>
                <w:b/>
                <w:szCs w:val="24"/>
                <w:lang w:eastAsia="hu-HU"/>
              </w:rPr>
            </w:pPr>
          </w:p>
          <w:p w14:paraId="079DA4E7" w14:textId="77777777" w:rsidR="00CF5672" w:rsidRDefault="00CF5672">
            <w:pPr>
              <w:pStyle w:val="Szvegtrzs21"/>
              <w:spacing w:after="0" w:line="240" w:lineRule="auto"/>
              <w:rPr>
                <w:b/>
                <w:szCs w:val="24"/>
                <w:lang w:eastAsia="hu-HU"/>
              </w:rPr>
            </w:pPr>
          </w:p>
          <w:p w14:paraId="45CBE086" w14:textId="77777777" w:rsidR="00CF5672" w:rsidRDefault="00000000">
            <w:pPr>
              <w:pStyle w:val="Szvegtrzs21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Jövedelem típusának megnevezése: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4DC5" w14:textId="77777777" w:rsidR="00CF5672" w:rsidRDefault="00000000">
            <w:pPr>
              <w:pStyle w:val="Standard"/>
              <w:snapToGrid w:val="0"/>
              <w:spacing w:after="120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munkabér – nyugdíjszerű ellátás – gyermeknevelési ellátás – egyéni vállalkozó -alkalmi munka - egyéb*</w:t>
            </w:r>
          </w:p>
          <w:p w14:paraId="4AC15748" w14:textId="77777777" w:rsidR="00CF5672" w:rsidRDefault="00000000">
            <w:pPr>
              <w:pStyle w:val="Standard"/>
              <w:snapToGrid w:val="0"/>
              <w:spacing w:after="120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pl.: …………………</w:t>
            </w:r>
            <w:proofErr w:type="gramStart"/>
            <w:r>
              <w:rPr>
                <w:szCs w:val="24"/>
                <w:lang w:eastAsia="hu-HU"/>
              </w:rPr>
              <w:t>…….</w:t>
            </w:r>
            <w:proofErr w:type="gramEnd"/>
            <w:r>
              <w:rPr>
                <w:szCs w:val="24"/>
                <w:lang w:eastAsia="hu-HU"/>
              </w:rPr>
              <w:t>.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E4164" w14:textId="77777777" w:rsidR="00CF5672" w:rsidRDefault="00000000">
            <w:pPr>
              <w:pStyle w:val="Standard"/>
              <w:snapToGrid w:val="0"/>
              <w:spacing w:after="120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munkabér – nyugdíjszerű ellátás – gyermeknevelési ellátás – egyéni vállalkozó -alkalmi munka - egyéb*</w:t>
            </w:r>
          </w:p>
          <w:p w14:paraId="4D5F8A2B" w14:textId="77777777" w:rsidR="00CF5672" w:rsidRDefault="00000000">
            <w:pPr>
              <w:pStyle w:val="Standard"/>
              <w:snapToGrid w:val="0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pl.: …………………</w:t>
            </w:r>
            <w:proofErr w:type="gramStart"/>
            <w:r>
              <w:rPr>
                <w:szCs w:val="24"/>
                <w:lang w:eastAsia="hu-HU"/>
              </w:rPr>
              <w:t>…….</w:t>
            </w:r>
            <w:proofErr w:type="gramEnd"/>
            <w:r>
              <w:rPr>
                <w:szCs w:val="24"/>
                <w:lang w:eastAsia="hu-HU"/>
              </w:rPr>
              <w:t>.</w:t>
            </w:r>
          </w:p>
        </w:tc>
      </w:tr>
      <w:tr w:rsidR="00CF5672" w14:paraId="296B12D5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874D0" w14:textId="77777777" w:rsidR="00CF5672" w:rsidRDefault="00000000">
            <w:pPr>
              <w:pStyle w:val="Szvegtrzs21"/>
              <w:spacing w:after="0" w:line="240" w:lineRule="auto"/>
            </w:pPr>
            <w:r>
              <w:rPr>
                <w:b/>
                <w:szCs w:val="24"/>
                <w:lang w:eastAsia="hu-HU"/>
              </w:rPr>
              <w:t xml:space="preserve">Kérelem benyújtását megelőző havi nettó jövedelem összege: </w:t>
            </w:r>
            <w:r>
              <w:rPr>
                <w:szCs w:val="24"/>
                <w:lang w:eastAsia="hu-HU"/>
              </w:rPr>
              <w:t>(</w:t>
            </w:r>
            <w:r>
              <w:rPr>
                <w:lang w:eastAsia="hu-HU"/>
              </w:rPr>
              <w:t>Ft)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61579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2887E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BBE2CAE" w14:textId="77777777" w:rsidR="00CF5672" w:rsidRDefault="00CF5672">
      <w:pPr>
        <w:pStyle w:val="Standard"/>
      </w:pPr>
    </w:p>
    <w:p w14:paraId="19C4C4A3" w14:textId="77777777" w:rsidR="00CF5672" w:rsidRDefault="00CF5672">
      <w:pPr>
        <w:pStyle w:val="Textbody"/>
      </w:pPr>
    </w:p>
    <w:p w14:paraId="2CB86840" w14:textId="77777777" w:rsidR="00CF5672" w:rsidRDefault="00CF5672">
      <w:pPr>
        <w:pStyle w:val="Standard"/>
        <w:spacing w:after="120"/>
        <w:jc w:val="both"/>
        <w:rPr>
          <w:b/>
          <w:szCs w:val="24"/>
        </w:rPr>
      </w:pPr>
    </w:p>
    <w:p w14:paraId="39841A38" w14:textId="77777777" w:rsidR="00CF5672" w:rsidRDefault="00000000">
      <w:pPr>
        <w:pStyle w:val="Standard"/>
        <w:spacing w:after="120"/>
        <w:jc w:val="both"/>
        <w:rPr>
          <w:b/>
          <w:szCs w:val="24"/>
        </w:rPr>
      </w:pPr>
      <w:r>
        <w:rPr>
          <w:b/>
          <w:szCs w:val="24"/>
        </w:rPr>
        <w:t>A lakásigénylés a ______________/_________. ügyiratszámon lett nyilvántartásba véve.</w:t>
      </w:r>
    </w:p>
    <w:p w14:paraId="1BEEAE50" w14:textId="77777777" w:rsidR="00CF5672" w:rsidRDefault="00CF5672">
      <w:pPr>
        <w:pStyle w:val="Textbody"/>
      </w:pPr>
    </w:p>
    <w:p w14:paraId="2EA1EFFB" w14:textId="77777777" w:rsidR="00CF5672" w:rsidRDefault="00CF5672">
      <w:pPr>
        <w:pStyle w:val="Textbody"/>
      </w:pPr>
    </w:p>
    <w:p w14:paraId="15803D83" w14:textId="77777777" w:rsidR="00CF5672" w:rsidRDefault="00CF5672">
      <w:pPr>
        <w:pStyle w:val="Textbody"/>
      </w:pPr>
    </w:p>
    <w:p w14:paraId="73C48F72" w14:textId="77777777" w:rsidR="00CF5672" w:rsidRDefault="00CF5672">
      <w:pPr>
        <w:pStyle w:val="Textbody"/>
      </w:pPr>
    </w:p>
    <w:p w14:paraId="56C005D8" w14:textId="77777777" w:rsidR="00CF5672" w:rsidRDefault="00CF5672">
      <w:pPr>
        <w:pStyle w:val="Textbody"/>
      </w:pPr>
    </w:p>
    <w:p w14:paraId="1FAD0C02" w14:textId="77777777" w:rsidR="00CF5672" w:rsidRDefault="00CF5672">
      <w:pPr>
        <w:pStyle w:val="Textbody"/>
      </w:pPr>
    </w:p>
    <w:p w14:paraId="4CB268B7" w14:textId="77777777" w:rsidR="00CF5672" w:rsidRDefault="00000000">
      <w:pPr>
        <w:pStyle w:val="Textbody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2. Pályázandó lakások adatai:</w:t>
      </w:r>
    </w:p>
    <w:p w14:paraId="736812F6" w14:textId="77777777" w:rsidR="00CF5672" w:rsidRDefault="00CF5672">
      <w:pPr>
        <w:pStyle w:val="Textbody"/>
      </w:pPr>
    </w:p>
    <w:tbl>
      <w:tblPr>
        <w:tblW w:w="9655" w:type="dxa"/>
        <w:tblInd w:w="-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6015"/>
        <w:gridCol w:w="1470"/>
        <w:gridCol w:w="1660"/>
      </w:tblGrid>
      <w:tr w:rsidR="00CF5672" w14:paraId="178BE81C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C6970" w14:textId="77777777" w:rsidR="00CF5672" w:rsidRDefault="00CF56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5FA7A" w14:textId="77777777" w:rsidR="00CF5672" w:rsidRDefault="000000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megpályázott lakás pontos címe</w:t>
            </w:r>
          </w:p>
          <w:p w14:paraId="5476FFD9" w14:textId="77777777" w:rsidR="00CF5672" w:rsidRDefault="000000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(utca, házszám, emelet, ajtó):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20663" w14:textId="77777777" w:rsidR="00CF5672" w:rsidRDefault="000000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pályázati díj összege: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C0D03" w14:textId="77777777" w:rsidR="00CF5672" w:rsidRDefault="0000000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Lakást </w:t>
            </w:r>
            <w:proofErr w:type="spellStart"/>
            <w:r>
              <w:rPr>
                <w:b/>
                <w:sz w:val="22"/>
                <w:szCs w:val="22"/>
              </w:rPr>
              <w:t>megte-kinttettem</w:t>
            </w:r>
            <w:proofErr w:type="spellEnd"/>
            <w:r>
              <w:rPr>
                <w:b/>
                <w:sz w:val="22"/>
                <w:szCs w:val="22"/>
              </w:rPr>
              <w:t>/megtekintettük</w:t>
            </w:r>
          </w:p>
        </w:tc>
      </w:tr>
      <w:tr w:rsidR="00CF5672" w14:paraId="67831BE7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4409A" w14:textId="77777777" w:rsidR="00CF5672" w:rsidRDefault="00CF56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543F4A42" w14:textId="77777777" w:rsidR="00CF5672" w:rsidRDefault="00000000">
            <w:pPr>
              <w:pStyle w:val="Standard"/>
              <w:spacing w:before="57" w:after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098A0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BF303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69F78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23008F38" w14:textId="77777777" w:rsidR="00CF5672" w:rsidRDefault="00000000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Igen -Nem*</w:t>
            </w:r>
          </w:p>
        </w:tc>
      </w:tr>
      <w:tr w:rsidR="00CF5672" w14:paraId="1B434AFE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24E7A" w14:textId="77777777" w:rsidR="00CF5672" w:rsidRDefault="00CF56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3E1964D4" w14:textId="77777777" w:rsidR="00CF5672" w:rsidRDefault="00000000">
            <w:pPr>
              <w:pStyle w:val="Standard"/>
              <w:spacing w:before="57" w:after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DEFEE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A7246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EC82A" w14:textId="77777777" w:rsidR="00CF5672" w:rsidRDefault="00CF5672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5601B9D7" w14:textId="77777777" w:rsidR="00CF5672" w:rsidRDefault="00000000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Igen -Nem*</w:t>
            </w:r>
          </w:p>
        </w:tc>
      </w:tr>
      <w:tr w:rsidR="00CF5672" w14:paraId="4CD5D241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0BC99" w14:textId="77777777" w:rsidR="00CF5672" w:rsidRDefault="00CF56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547040FA" w14:textId="77777777" w:rsidR="00CF5672" w:rsidRDefault="00000000">
            <w:pPr>
              <w:pStyle w:val="Standard"/>
              <w:spacing w:before="57" w:after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99959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CE610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2E208" w14:textId="77777777" w:rsidR="00CF5672" w:rsidRDefault="00CF5672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2C762E2A" w14:textId="77777777" w:rsidR="00CF5672" w:rsidRDefault="00000000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Igen -Nem*</w:t>
            </w:r>
          </w:p>
        </w:tc>
      </w:tr>
      <w:tr w:rsidR="00CF5672" w14:paraId="1A5E289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FEF04" w14:textId="77777777" w:rsidR="00CF5672" w:rsidRDefault="00CF56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2CB13968" w14:textId="77777777" w:rsidR="00CF5672" w:rsidRDefault="00000000">
            <w:pPr>
              <w:pStyle w:val="Standard"/>
              <w:spacing w:before="57" w:after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4132A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FF792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95030" w14:textId="77777777" w:rsidR="00CF5672" w:rsidRDefault="00CF5672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73262B75" w14:textId="77777777" w:rsidR="00CF5672" w:rsidRDefault="00000000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Igen -Nem*</w:t>
            </w:r>
          </w:p>
        </w:tc>
      </w:tr>
      <w:tr w:rsidR="00CF5672" w14:paraId="693B257C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89AF3" w14:textId="77777777" w:rsidR="00CF5672" w:rsidRDefault="00CF56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16D318B" w14:textId="77777777" w:rsidR="00CF5672" w:rsidRDefault="00000000">
            <w:pPr>
              <w:pStyle w:val="Standard"/>
              <w:spacing w:before="57" w:after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9676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2F51A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19DD1" w14:textId="77777777" w:rsidR="00CF5672" w:rsidRDefault="00CF5672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29B03DAF" w14:textId="77777777" w:rsidR="00CF5672" w:rsidRDefault="00000000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Igen -Nem*</w:t>
            </w:r>
          </w:p>
        </w:tc>
      </w:tr>
      <w:tr w:rsidR="00CF5672" w14:paraId="27FA8F86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9E7C1" w14:textId="77777777" w:rsidR="00CF5672" w:rsidRDefault="00CF56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5DCAB90" w14:textId="77777777" w:rsidR="00CF5672" w:rsidRDefault="00000000">
            <w:pPr>
              <w:pStyle w:val="Standard"/>
              <w:spacing w:before="57" w:after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E5B9F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DD854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0C1D8" w14:textId="77777777" w:rsidR="00CF5672" w:rsidRDefault="00CF5672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4FF93F34" w14:textId="77777777" w:rsidR="00CF5672" w:rsidRDefault="00000000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Igen -Nem*</w:t>
            </w:r>
          </w:p>
        </w:tc>
      </w:tr>
      <w:tr w:rsidR="00CF5672" w14:paraId="403E44C0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0D528" w14:textId="77777777" w:rsidR="00CF5672" w:rsidRDefault="00CF56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7DE3253" w14:textId="77777777" w:rsidR="00CF5672" w:rsidRDefault="00000000">
            <w:pPr>
              <w:pStyle w:val="Standard"/>
              <w:spacing w:before="57" w:after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D8F57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0D9BE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E1F66" w14:textId="77777777" w:rsidR="00CF5672" w:rsidRDefault="00CF5672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2A274993" w14:textId="77777777" w:rsidR="00CF5672" w:rsidRDefault="00000000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Igen -Nem*</w:t>
            </w:r>
          </w:p>
        </w:tc>
      </w:tr>
      <w:tr w:rsidR="00CF5672" w14:paraId="4E611B07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04F82" w14:textId="77777777" w:rsidR="00CF5672" w:rsidRDefault="00CF56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4B56F09D" w14:textId="77777777" w:rsidR="00CF5672" w:rsidRDefault="00000000">
            <w:pPr>
              <w:pStyle w:val="Standard"/>
              <w:spacing w:before="57" w:after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98E53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5F772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29C78" w14:textId="77777777" w:rsidR="00CF5672" w:rsidRDefault="00CF5672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2E996915" w14:textId="77777777" w:rsidR="00CF5672" w:rsidRDefault="00000000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Igen -Nem*</w:t>
            </w:r>
          </w:p>
        </w:tc>
      </w:tr>
      <w:tr w:rsidR="00CF5672" w14:paraId="4B15CE2E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6B18F" w14:textId="77777777" w:rsidR="00CF5672" w:rsidRDefault="00CF56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5EE6A8DE" w14:textId="77777777" w:rsidR="00CF5672" w:rsidRDefault="00000000">
            <w:pPr>
              <w:pStyle w:val="Standard"/>
              <w:spacing w:before="57" w:after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93878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83C0A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453C7" w14:textId="77777777" w:rsidR="00CF5672" w:rsidRDefault="00CF5672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425ED4C8" w14:textId="77777777" w:rsidR="00CF5672" w:rsidRDefault="00000000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Igen -Nem*</w:t>
            </w:r>
          </w:p>
        </w:tc>
      </w:tr>
      <w:tr w:rsidR="00CF5672" w14:paraId="4A9FFC5C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3862B" w14:textId="77777777" w:rsidR="00CF5672" w:rsidRDefault="00CF56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1C8ECFBA" w14:textId="77777777" w:rsidR="00CF5672" w:rsidRDefault="00000000">
            <w:pPr>
              <w:pStyle w:val="Standard"/>
              <w:spacing w:before="57" w:after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3DD93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8236C" w14:textId="77777777" w:rsidR="00CF5672" w:rsidRDefault="00CF5672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3C9F8" w14:textId="77777777" w:rsidR="00CF5672" w:rsidRDefault="00CF5672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0537D982" w14:textId="77777777" w:rsidR="00CF5672" w:rsidRDefault="00000000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Igen -Nem*</w:t>
            </w:r>
          </w:p>
        </w:tc>
      </w:tr>
    </w:tbl>
    <w:p w14:paraId="76A12EBC" w14:textId="77777777" w:rsidR="00CF5672" w:rsidRDefault="00CF5672">
      <w:pPr>
        <w:pStyle w:val="Standard"/>
        <w:jc w:val="both"/>
        <w:rPr>
          <w:b/>
          <w:sz w:val="16"/>
        </w:rPr>
      </w:pPr>
    </w:p>
    <w:p w14:paraId="208ACFEB" w14:textId="77777777" w:rsidR="00CF5672" w:rsidRDefault="00CF5672">
      <w:pPr>
        <w:pStyle w:val="Standard"/>
        <w:jc w:val="both"/>
        <w:rPr>
          <w:b/>
          <w:sz w:val="16"/>
        </w:rPr>
      </w:pPr>
    </w:p>
    <w:p w14:paraId="08573A53" w14:textId="77777777" w:rsidR="00CF5672" w:rsidRDefault="00000000">
      <w:pPr>
        <w:pStyle w:val="Standard"/>
        <w:spacing w:after="120"/>
        <w:jc w:val="both"/>
        <w:rPr>
          <w:b/>
          <w:szCs w:val="24"/>
        </w:rPr>
      </w:pPr>
      <w:r>
        <w:rPr>
          <w:b/>
          <w:szCs w:val="24"/>
        </w:rPr>
        <w:t>A pályázati díjat, összesen _______________________ Ft-ot a befizettem/befizettük, az erről szóló postai befizetési bizonylatot a pályázathoz csatolom/csatoljuk.</w:t>
      </w:r>
    </w:p>
    <w:p w14:paraId="15652E5D" w14:textId="77777777" w:rsidR="00CF5672" w:rsidRDefault="00CF5672">
      <w:pPr>
        <w:pStyle w:val="Textbody"/>
        <w:spacing w:after="120"/>
        <w:rPr>
          <w:b/>
          <w:szCs w:val="24"/>
        </w:rPr>
      </w:pPr>
    </w:p>
    <w:p w14:paraId="65B05FB4" w14:textId="77777777" w:rsidR="00CF5672" w:rsidRDefault="00CF5672">
      <w:pPr>
        <w:pStyle w:val="Cmsor1"/>
        <w:rPr>
          <w:szCs w:val="24"/>
          <w:u w:val="single"/>
        </w:rPr>
      </w:pPr>
    </w:p>
    <w:p w14:paraId="3A5465E4" w14:textId="77777777" w:rsidR="00CF5672" w:rsidRDefault="00000000">
      <w:pPr>
        <w:pStyle w:val="Szvegtrzs21"/>
        <w:spacing w:line="24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3. A pályázóval/pályázókkal együtt költöző, 18. életévét be nem töltött személyek</w:t>
      </w:r>
    </w:p>
    <w:tbl>
      <w:tblPr>
        <w:tblW w:w="9750" w:type="dxa"/>
        <w:tblInd w:w="-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520"/>
      </w:tblGrid>
      <w:tr w:rsidR="00CF5672" w14:paraId="7F59BD11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5AC13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74358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gyermek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F7D21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gyermek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045FD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gyermek</w:t>
            </w:r>
          </w:p>
        </w:tc>
      </w:tr>
      <w:tr w:rsidR="00CF5672" w14:paraId="434BC539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7444A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  <w:p w14:paraId="01C3A254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72304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73AA1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10BBA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CF5672" w14:paraId="757C74A6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9EFB4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Születési hely, idő:</w:t>
            </w:r>
          </w:p>
          <w:p w14:paraId="5FCD979E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E7052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7F786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F7B5D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2940AA7" w14:textId="77777777" w:rsidR="00CF5672" w:rsidRDefault="00CF5672">
      <w:pPr>
        <w:pStyle w:val="Standard"/>
        <w:jc w:val="both"/>
        <w:rPr>
          <w:sz w:val="4"/>
          <w:szCs w:val="4"/>
        </w:rPr>
      </w:pPr>
    </w:p>
    <w:tbl>
      <w:tblPr>
        <w:tblW w:w="9750" w:type="dxa"/>
        <w:tblInd w:w="-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520"/>
      </w:tblGrid>
      <w:tr w:rsidR="00CF5672" w14:paraId="7D71DF0D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9765E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EDBDA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gyermek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4FCA9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gyermek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D974B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gyermek</w:t>
            </w:r>
          </w:p>
        </w:tc>
      </w:tr>
      <w:tr w:rsidR="00CF5672" w14:paraId="2F7CE52A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6E884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  <w:p w14:paraId="1692CDEC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29288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C1CEF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ED922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CF5672" w14:paraId="5221CCB8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040D1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Születési hely, idő:</w:t>
            </w:r>
          </w:p>
          <w:p w14:paraId="1E73737C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228E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47882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FBB50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5B794F8" w14:textId="77777777" w:rsidR="00CF5672" w:rsidRDefault="00CF5672">
      <w:pPr>
        <w:pStyle w:val="Standard"/>
        <w:jc w:val="both"/>
      </w:pPr>
    </w:p>
    <w:p w14:paraId="1EDADE0A" w14:textId="77777777" w:rsidR="00CF5672" w:rsidRDefault="00000000">
      <w:pPr>
        <w:pStyle w:val="Szvegtrzs21"/>
        <w:spacing w:line="240" w:lineRule="auto"/>
        <w:ind w:left="425" w:hanging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Cs w:val="24"/>
        </w:rPr>
        <w:t xml:space="preserve">Családi pótlék összege: </w:t>
      </w:r>
      <w:r>
        <w:rPr>
          <w:szCs w:val="24"/>
        </w:rPr>
        <w:t>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,- Ft/hó</w:t>
      </w:r>
    </w:p>
    <w:p w14:paraId="4D84E77F" w14:textId="77777777" w:rsidR="00CF5672" w:rsidRDefault="00000000">
      <w:pPr>
        <w:pStyle w:val="Szvegtrzs21"/>
        <w:spacing w:line="240" w:lineRule="auto"/>
        <w:ind w:left="425" w:hanging="425"/>
        <w:jc w:val="both"/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Árvaellátás összege: </w:t>
      </w:r>
      <w:r>
        <w:rPr>
          <w:szCs w:val="24"/>
        </w:rPr>
        <w:t>…………………………</w:t>
      </w:r>
      <w:proofErr w:type="gramStart"/>
      <w:r>
        <w:rPr>
          <w:szCs w:val="24"/>
        </w:rPr>
        <w:t>...,-</w:t>
      </w:r>
      <w:proofErr w:type="gramEnd"/>
      <w:r>
        <w:rPr>
          <w:szCs w:val="24"/>
        </w:rPr>
        <w:t xml:space="preserve"> Ft/hó</w:t>
      </w:r>
    </w:p>
    <w:p w14:paraId="7EB1C002" w14:textId="77777777" w:rsidR="00CF5672" w:rsidRDefault="00000000">
      <w:pPr>
        <w:pStyle w:val="Szvegtrzs21"/>
        <w:spacing w:line="240" w:lineRule="auto"/>
        <w:ind w:left="425" w:hanging="425"/>
        <w:jc w:val="both"/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Gyermektartásdíj összege: </w:t>
      </w:r>
      <w:r>
        <w:rPr>
          <w:szCs w:val="24"/>
        </w:rPr>
        <w:t>…………………</w:t>
      </w:r>
      <w:proofErr w:type="gramStart"/>
      <w:r>
        <w:rPr>
          <w:szCs w:val="24"/>
        </w:rPr>
        <w:t>…,-</w:t>
      </w:r>
      <w:proofErr w:type="gramEnd"/>
      <w:r>
        <w:rPr>
          <w:szCs w:val="24"/>
        </w:rPr>
        <w:t xml:space="preserve"> Ft/hó</w:t>
      </w:r>
    </w:p>
    <w:p w14:paraId="04201ADF" w14:textId="77777777" w:rsidR="00CF5672" w:rsidRDefault="00CF5672">
      <w:pPr>
        <w:pStyle w:val="Szvegtrzs21"/>
        <w:spacing w:line="240" w:lineRule="auto"/>
        <w:ind w:left="425" w:hanging="425"/>
        <w:jc w:val="both"/>
      </w:pPr>
    </w:p>
    <w:p w14:paraId="5EB38027" w14:textId="77777777" w:rsidR="00CF5672" w:rsidRDefault="00CF5672">
      <w:pPr>
        <w:pStyle w:val="Szvegtrzs21"/>
        <w:spacing w:line="240" w:lineRule="auto"/>
        <w:ind w:left="425" w:hanging="425"/>
        <w:jc w:val="both"/>
      </w:pPr>
    </w:p>
    <w:p w14:paraId="27483947" w14:textId="77777777" w:rsidR="00CF5672" w:rsidRDefault="00000000">
      <w:pPr>
        <w:pStyle w:val="Szvegtrzs21"/>
        <w:spacing w:line="240" w:lineRule="auto"/>
        <w:ind w:left="425" w:hanging="425"/>
        <w:jc w:val="both"/>
      </w:pPr>
      <w:r>
        <w:rPr>
          <w:b/>
          <w:szCs w:val="24"/>
          <w:u w:val="single"/>
        </w:rPr>
        <w:lastRenderedPageBreak/>
        <w:t>és egyéb felnőtt személyek</w:t>
      </w:r>
      <w:r>
        <w:rPr>
          <w:b/>
          <w:szCs w:val="24"/>
        </w:rPr>
        <w:t>:</w:t>
      </w:r>
      <w:r>
        <w:tab/>
      </w:r>
    </w:p>
    <w:tbl>
      <w:tblPr>
        <w:tblW w:w="9750" w:type="dxa"/>
        <w:tblInd w:w="-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28"/>
        <w:gridCol w:w="2392"/>
        <w:gridCol w:w="2520"/>
      </w:tblGrid>
      <w:tr w:rsidR="00CF5672" w14:paraId="2E0712C8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A1BDB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B69D7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személy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82950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személy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58B20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személy</w:t>
            </w:r>
          </w:p>
        </w:tc>
      </w:tr>
      <w:tr w:rsidR="00CF5672" w14:paraId="6CD37A63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8596C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  <w:p w14:paraId="1E3B6B1D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8FA12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14:paraId="69EE69C4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C6D40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8236A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CF5672" w14:paraId="250D2A75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B22DA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Születési hely, idő:</w:t>
            </w:r>
          </w:p>
          <w:p w14:paraId="2E44B47A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C7767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D5E0B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DAB9A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CF5672" w14:paraId="7E42BD67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2998F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>
              <w:rPr>
                <w:b/>
                <w:sz w:val="24"/>
                <w:szCs w:val="24"/>
              </w:rPr>
              <w:t xml:space="preserve">Rokoni kapcsolat: </w:t>
            </w:r>
            <w:r>
              <w:t>(pl. gyermek, unoka, szülő)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9A844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8FDB6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A141F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CF5672" w14:paraId="1DB5ABE3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917F2" w14:textId="77777777" w:rsidR="00CF5672" w:rsidRDefault="00000000">
            <w:pPr>
              <w:pStyle w:val="Standard"/>
              <w:rPr>
                <w:b/>
                <w:szCs w:val="24"/>
              </w:rPr>
            </w:pPr>
            <w:r>
              <w:rPr>
                <w:b/>
                <w:szCs w:val="24"/>
              </w:rPr>
              <w:t>Jövedelem típusának megnevezése: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87EC0" w14:textId="77777777" w:rsidR="00CF5672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munkabér – nyugdíjszerű ellátás – gyermeknevelési ellátás – egyéni vállalkozó -alkalmi munka - egyéb*</w:t>
            </w:r>
          </w:p>
          <w:p w14:paraId="01B34B71" w14:textId="77777777" w:rsidR="00CF5672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pl.: 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1F0A9" w14:textId="77777777" w:rsidR="00CF5672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munkabér – nyugdíjszerű ellátás – gyermeknevelési ellátás – egyéni vállalkozó -alkalmi munka - egyéb*</w:t>
            </w:r>
          </w:p>
          <w:p w14:paraId="065A6F99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pl.: 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7EFC9" w14:textId="77777777" w:rsidR="00CF5672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munkabér – nyugdíjszerű ellátás – gyermeknevelési ellátás – egyéni vállalkozó -alkalmi munka - egyéb*</w:t>
            </w:r>
          </w:p>
          <w:p w14:paraId="5236DC7E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pl.: 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CF5672" w14:paraId="2E1D32E4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FDC55" w14:textId="77777777" w:rsidR="00CF5672" w:rsidRDefault="00000000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>
              <w:rPr>
                <w:b/>
                <w:sz w:val="24"/>
                <w:szCs w:val="24"/>
              </w:rPr>
              <w:t xml:space="preserve">Kérelem benyújtását megelőző havi nettó jövedelem: </w:t>
            </w:r>
            <w:r>
              <w:rPr>
                <w:sz w:val="24"/>
                <w:szCs w:val="24"/>
              </w:rPr>
              <w:t>(Ft)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4A3E9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1053A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244FB" w14:textId="77777777" w:rsidR="00CF5672" w:rsidRDefault="00CF5672">
            <w:pPr>
              <w:pStyle w:val="lfej"/>
              <w:tabs>
                <w:tab w:val="clear" w:pos="4536"/>
                <w:tab w:val="clear" w:pos="9072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1362946" w14:textId="77777777" w:rsidR="00CF5672" w:rsidRDefault="00CF5672">
      <w:pPr>
        <w:pStyle w:val="Standard"/>
        <w:spacing w:line="360" w:lineRule="auto"/>
      </w:pPr>
    </w:p>
    <w:p w14:paraId="05DA311C" w14:textId="77777777" w:rsidR="00CF5672" w:rsidRDefault="00000000">
      <w:pPr>
        <w:pStyle w:val="Standard"/>
        <w:spacing w:line="360" w:lineRule="auto"/>
      </w:pPr>
      <w:r>
        <w:rPr>
          <w:szCs w:val="24"/>
        </w:rPr>
        <w:t xml:space="preserve">A pályázó/pályázók és vele/velük </w:t>
      </w:r>
      <w:proofErr w:type="spellStart"/>
      <w:r>
        <w:rPr>
          <w:szCs w:val="24"/>
        </w:rPr>
        <w:t>együttköltöző</w:t>
      </w:r>
      <w:proofErr w:type="spellEnd"/>
      <w:r>
        <w:rPr>
          <w:szCs w:val="24"/>
        </w:rPr>
        <w:t xml:space="preserve">(k) összlétszáma: ………... </w:t>
      </w:r>
      <w:r>
        <w:rPr>
          <w:b/>
          <w:szCs w:val="24"/>
        </w:rPr>
        <w:t>fő</w:t>
      </w:r>
    </w:p>
    <w:p w14:paraId="1E9AA803" w14:textId="77777777" w:rsidR="00CF5672" w:rsidRDefault="00CF5672">
      <w:pPr>
        <w:pStyle w:val="Standard"/>
        <w:jc w:val="both"/>
      </w:pPr>
    </w:p>
    <w:p w14:paraId="2E2C2E58" w14:textId="77777777" w:rsidR="00CF5672" w:rsidRDefault="00000000">
      <w:pPr>
        <w:pStyle w:val="Standard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4. Pályázó/pályázók jelenlegi lakáskörülményei:</w:t>
      </w:r>
    </w:p>
    <w:p w14:paraId="6FFAA2BC" w14:textId="77777777" w:rsidR="00CF5672" w:rsidRDefault="00CF5672">
      <w:pPr>
        <w:pStyle w:val="Standard"/>
        <w:jc w:val="both"/>
        <w:rPr>
          <w:b/>
          <w:szCs w:val="24"/>
        </w:rPr>
      </w:pPr>
    </w:p>
    <w:p w14:paraId="7D41EC0C" w14:textId="77777777" w:rsidR="00CF5672" w:rsidRDefault="00000000">
      <w:pPr>
        <w:pStyle w:val="Standard"/>
        <w:spacing w:after="240"/>
        <w:jc w:val="both"/>
      </w:pPr>
      <w:r>
        <w:rPr>
          <w:szCs w:val="24"/>
        </w:rPr>
        <w:t xml:space="preserve">Pályázó/pályázók és családja/családjuk </w:t>
      </w:r>
      <w:r>
        <w:rPr>
          <w:b/>
          <w:szCs w:val="24"/>
          <w:u w:val="single"/>
        </w:rPr>
        <w:t>milyen jogcímen lakik/laknak</w:t>
      </w:r>
      <w:r>
        <w:rPr>
          <w:b/>
          <w:szCs w:val="24"/>
        </w:rPr>
        <w:t xml:space="preserve"> jelenlegi lakhatását/lakhatásukat biztosító ingatlanban</w:t>
      </w:r>
      <w:r>
        <w:rPr>
          <w:szCs w:val="24"/>
        </w:rPr>
        <w:t xml:space="preserve">: </w:t>
      </w:r>
      <w:r>
        <w:t xml:space="preserve">(pl.: résztulajdonos, családtag, szívességi lakáshasználó, albérlet, önkormányzati bérlakás </w:t>
      </w:r>
      <w:proofErr w:type="gramStart"/>
      <w:r>
        <w:t>bérlője,</w:t>
      </w:r>
      <w:proofErr w:type="gramEnd"/>
      <w:r>
        <w:t xml:space="preserve"> stb.)</w:t>
      </w:r>
    </w:p>
    <w:p w14:paraId="65097BF9" w14:textId="77777777" w:rsidR="00CF5672" w:rsidRDefault="00000000">
      <w:pPr>
        <w:pStyle w:val="Standard"/>
        <w:spacing w:line="360" w:lineRule="auto"/>
        <w:jc w:val="both"/>
      </w:pPr>
      <w:r>
        <w:rPr>
          <w:szCs w:val="24"/>
        </w:rPr>
        <w:t>………………………………………………………………………………………...</w:t>
      </w:r>
    </w:p>
    <w:p w14:paraId="37E5E3C9" w14:textId="77777777" w:rsidR="00CF5672" w:rsidRDefault="00000000">
      <w:pPr>
        <w:pStyle w:val="Standard"/>
        <w:spacing w:line="360" w:lineRule="auto"/>
        <w:jc w:val="both"/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Albérlet esetén annak havi </w:t>
      </w:r>
      <w:proofErr w:type="gramStart"/>
      <w:r>
        <w:rPr>
          <w:szCs w:val="24"/>
        </w:rPr>
        <w:t xml:space="preserve">díja:   </w:t>
      </w:r>
      <w:proofErr w:type="gramEnd"/>
      <w:r>
        <w:rPr>
          <w:szCs w:val="24"/>
        </w:rPr>
        <w:t>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,- Ft/hó</w:t>
      </w:r>
    </w:p>
    <w:p w14:paraId="0960782E" w14:textId="77777777" w:rsidR="00CF5672" w:rsidRDefault="00000000">
      <w:pPr>
        <w:pStyle w:val="Standard"/>
        <w:spacing w:line="360" w:lineRule="auto"/>
        <w:ind w:left="708" w:firstLine="708"/>
        <w:jc w:val="both"/>
        <w:rPr>
          <w:szCs w:val="24"/>
        </w:rPr>
      </w:pPr>
      <w:r>
        <w:rPr>
          <w:szCs w:val="24"/>
        </w:rPr>
        <w:t>rezsiköltsége (víz, áram, gáz, fűtés díja): ……………</w:t>
      </w:r>
      <w:proofErr w:type="gramStart"/>
      <w:r>
        <w:rPr>
          <w:szCs w:val="24"/>
        </w:rPr>
        <w:t>…….…,-</w:t>
      </w:r>
      <w:proofErr w:type="gramEnd"/>
      <w:r>
        <w:rPr>
          <w:szCs w:val="24"/>
        </w:rPr>
        <w:t xml:space="preserve"> Ft/hó   </w:t>
      </w:r>
    </w:p>
    <w:p w14:paraId="54EF2E3D" w14:textId="77777777" w:rsidR="00CF5672" w:rsidRDefault="00000000">
      <w:pPr>
        <w:pStyle w:val="Standard"/>
        <w:jc w:val="both"/>
        <w:rPr>
          <w:szCs w:val="24"/>
        </w:rPr>
      </w:pPr>
      <w:r>
        <w:rPr>
          <w:szCs w:val="24"/>
        </w:rPr>
        <w:t>A lakás jellemzői:</w:t>
      </w:r>
    </w:p>
    <w:p w14:paraId="76CDB678" w14:textId="77777777" w:rsidR="00CF5672" w:rsidRDefault="00CF5672">
      <w:pPr>
        <w:pStyle w:val="Standard"/>
        <w:jc w:val="both"/>
        <w:rPr>
          <w:szCs w:val="24"/>
        </w:rPr>
      </w:pPr>
    </w:p>
    <w:p w14:paraId="4CDE1167" w14:textId="77777777" w:rsidR="00CF5672" w:rsidRDefault="00000000">
      <w:pPr>
        <w:pStyle w:val="Standard"/>
        <w:jc w:val="both"/>
        <w:rPr>
          <w:szCs w:val="24"/>
        </w:rPr>
      </w:pPr>
      <w:r>
        <w:rPr>
          <w:szCs w:val="24"/>
        </w:rPr>
        <w:t>együtt lakó személyek száma:</w:t>
      </w:r>
      <w:r>
        <w:rPr>
          <w:szCs w:val="24"/>
        </w:rPr>
        <w:tab/>
        <w:t>................ fő</w:t>
      </w:r>
    </w:p>
    <w:p w14:paraId="7E4E8756" w14:textId="77777777" w:rsidR="00CF5672" w:rsidRDefault="00000000">
      <w:pPr>
        <w:pStyle w:val="Standard"/>
        <w:jc w:val="both"/>
      </w:pPr>
      <w:proofErr w:type="gramStart"/>
      <w:r>
        <w:rPr>
          <w:szCs w:val="24"/>
        </w:rPr>
        <w:t xml:space="preserve">alapterület:   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  <w:t xml:space="preserve">            </w:t>
      </w:r>
      <w:r>
        <w:rPr>
          <w:szCs w:val="24"/>
        </w:rPr>
        <w:tab/>
      </w:r>
      <w:r>
        <w:rPr>
          <w:szCs w:val="24"/>
        </w:rPr>
        <w:tab/>
        <w:t>................ m</w:t>
      </w:r>
      <w:r>
        <w:rPr>
          <w:szCs w:val="24"/>
          <w:vertAlign w:val="superscript"/>
        </w:rPr>
        <w:t>2</w:t>
      </w:r>
    </w:p>
    <w:p w14:paraId="25AAF62A" w14:textId="77777777" w:rsidR="00CF5672" w:rsidRDefault="00000000">
      <w:pPr>
        <w:pStyle w:val="Standard"/>
        <w:jc w:val="both"/>
        <w:rPr>
          <w:szCs w:val="24"/>
        </w:rPr>
      </w:pPr>
      <w:r>
        <w:rPr>
          <w:szCs w:val="24"/>
        </w:rPr>
        <w:t xml:space="preserve">szobák száma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 db</w:t>
      </w:r>
    </w:p>
    <w:p w14:paraId="2AB26FEB" w14:textId="77777777" w:rsidR="00CF5672" w:rsidRDefault="00000000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 xml:space="preserve">komfortfokozata: </w:t>
      </w:r>
      <w:r>
        <w:rPr>
          <w:szCs w:val="24"/>
        </w:rPr>
        <w:tab/>
        <w:t>összkomfortos – komfortos – félkomfortos – komfort nélküli*</w:t>
      </w:r>
    </w:p>
    <w:p w14:paraId="1A7C48DD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spacing w:before="114" w:after="114"/>
        <w:rPr>
          <w:b/>
          <w:szCs w:val="24"/>
          <w:u w:val="single"/>
        </w:rPr>
      </w:pPr>
      <w:r>
        <w:rPr>
          <w:b/>
          <w:szCs w:val="24"/>
          <w:u w:val="single"/>
        </w:rPr>
        <w:t>5. A vér szerinti szülő(k) már elhunyt/elhunytak-e</w:t>
      </w:r>
    </w:p>
    <w:p w14:paraId="2D040C7F" w14:textId="77777777" w:rsidR="00CF5672" w:rsidRDefault="00000000">
      <w:pPr>
        <w:pStyle w:val="Standard"/>
        <w:tabs>
          <w:tab w:val="left" w:pos="4440"/>
          <w:tab w:val="left" w:pos="4674"/>
        </w:tabs>
        <w:suppressAutoHyphens w:val="0"/>
        <w:ind w:left="3540" w:firstLine="708"/>
        <w:jc w:val="both"/>
        <w:rPr>
          <w:b/>
          <w:szCs w:val="24"/>
        </w:rPr>
      </w:pPr>
      <w:r>
        <w:rPr>
          <w:b/>
          <w:szCs w:val="24"/>
        </w:rPr>
        <w:t>igen – nem*</w:t>
      </w:r>
    </w:p>
    <w:p w14:paraId="0F601F2F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spacing w:before="114" w:after="114"/>
      </w:pPr>
      <w:r>
        <w:rPr>
          <w:szCs w:val="24"/>
        </w:rPr>
        <w:t>Amennyiben a szülő(k) már elhunyt/elhunytak, úgy</w:t>
      </w:r>
      <w:r>
        <w:rPr>
          <w:b/>
          <w:szCs w:val="24"/>
        </w:rPr>
        <w:t xml:space="preserve"> örökölt-e utána/utánuk:</w:t>
      </w:r>
    </w:p>
    <w:p w14:paraId="759906A4" w14:textId="77777777" w:rsidR="00CF5672" w:rsidRDefault="00000000">
      <w:pPr>
        <w:pStyle w:val="Standard"/>
        <w:ind w:left="3540" w:firstLine="708"/>
        <w:jc w:val="both"/>
        <w:rPr>
          <w:b/>
          <w:szCs w:val="24"/>
        </w:rPr>
      </w:pPr>
      <w:r>
        <w:rPr>
          <w:b/>
          <w:szCs w:val="24"/>
        </w:rPr>
        <w:t>igen – nem*</w:t>
      </w:r>
    </w:p>
    <w:p w14:paraId="0AA0C71B" w14:textId="77777777" w:rsidR="00CF5672" w:rsidRDefault="00CF5672">
      <w:pPr>
        <w:pStyle w:val="Standard"/>
        <w:tabs>
          <w:tab w:val="left" w:pos="900"/>
          <w:tab w:val="left" w:pos="1134"/>
        </w:tabs>
        <w:suppressAutoHyphens w:val="0"/>
        <w:jc w:val="both"/>
        <w:rPr>
          <w:b/>
          <w:szCs w:val="24"/>
          <w:u w:val="single"/>
        </w:rPr>
      </w:pPr>
    </w:p>
    <w:p w14:paraId="5502FE4B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jc w:val="both"/>
      </w:pPr>
      <w:r>
        <w:rPr>
          <w:szCs w:val="24"/>
        </w:rPr>
        <w:t>„Igen” válasz esetén az örökség jellege (pl. ingatlan, személygépkocsi):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E278E2" w14:textId="77777777" w:rsidR="00CF5672" w:rsidRDefault="00CF5672">
      <w:pPr>
        <w:pStyle w:val="Standard"/>
        <w:jc w:val="center"/>
        <w:rPr>
          <w:b/>
          <w:u w:val="single"/>
        </w:rPr>
      </w:pPr>
    </w:p>
    <w:p w14:paraId="014456B0" w14:textId="77777777" w:rsidR="00CF5672" w:rsidRDefault="00CF5672">
      <w:pPr>
        <w:pStyle w:val="Standard"/>
        <w:jc w:val="center"/>
        <w:rPr>
          <w:b/>
          <w:u w:val="single"/>
        </w:rPr>
      </w:pPr>
    </w:p>
    <w:p w14:paraId="35BE56A9" w14:textId="77777777" w:rsidR="00CF5672" w:rsidRDefault="00CF5672">
      <w:pPr>
        <w:pStyle w:val="Standard"/>
        <w:jc w:val="center"/>
        <w:rPr>
          <w:b/>
          <w:u w:val="single"/>
        </w:rPr>
      </w:pPr>
    </w:p>
    <w:p w14:paraId="620F5820" w14:textId="77777777" w:rsidR="00CF5672" w:rsidRDefault="00CF5672">
      <w:pPr>
        <w:pStyle w:val="Standard"/>
        <w:rPr>
          <w:b/>
          <w:u w:val="single"/>
        </w:rPr>
      </w:pPr>
    </w:p>
    <w:p w14:paraId="01B4BAEA" w14:textId="77777777" w:rsidR="00CF5672" w:rsidRDefault="00000000">
      <w:pPr>
        <w:pStyle w:val="Standard"/>
        <w:tabs>
          <w:tab w:val="right" w:leader="underscore" w:pos="9000"/>
        </w:tabs>
        <w:jc w:val="both"/>
      </w:pPr>
      <w:r>
        <w:rPr>
          <w:b/>
          <w:szCs w:val="24"/>
        </w:rPr>
        <w:t>6. Pályázónak/pályázóknak</w:t>
      </w:r>
      <w:r>
        <w:rPr>
          <w:szCs w:val="24"/>
        </w:rPr>
        <w:t xml:space="preserve"> és a vele/velük </w:t>
      </w:r>
      <w:proofErr w:type="spellStart"/>
      <w:r>
        <w:rPr>
          <w:szCs w:val="24"/>
        </w:rPr>
        <w:t>együttköltözőnek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együttköltözőknek</w:t>
      </w:r>
      <w:proofErr w:type="spellEnd"/>
    </w:p>
    <w:p w14:paraId="0D735D15" w14:textId="77777777" w:rsidR="00CF5672" w:rsidRDefault="00CF5672">
      <w:pPr>
        <w:pStyle w:val="Standard"/>
        <w:tabs>
          <w:tab w:val="right" w:leader="underscore" w:pos="9000"/>
        </w:tabs>
        <w:jc w:val="both"/>
        <w:rPr>
          <w:szCs w:val="24"/>
        </w:rPr>
      </w:pPr>
    </w:p>
    <w:p w14:paraId="1DC69958" w14:textId="77777777" w:rsidR="00CF5672" w:rsidRDefault="00000000">
      <w:pPr>
        <w:pStyle w:val="Standard"/>
        <w:tabs>
          <w:tab w:val="right" w:leader="underscore" w:pos="9720"/>
        </w:tabs>
        <w:ind w:left="720"/>
        <w:jc w:val="both"/>
      </w:pPr>
      <w:r>
        <w:rPr>
          <w:b/>
          <w:szCs w:val="24"/>
          <w:u w:val="single"/>
        </w:rPr>
        <w:t>saját tulajdonú/ résztulajdonú ingatlan vagyona</w:t>
      </w:r>
      <w:r>
        <w:rPr>
          <w:szCs w:val="24"/>
        </w:rPr>
        <w:t>, illetve</w:t>
      </w:r>
    </w:p>
    <w:p w14:paraId="66F57D9D" w14:textId="77777777" w:rsidR="00CF5672" w:rsidRDefault="00000000">
      <w:pPr>
        <w:pStyle w:val="Standard"/>
        <w:tabs>
          <w:tab w:val="right" w:leader="underscore" w:pos="9720"/>
        </w:tabs>
        <w:ind w:left="720"/>
        <w:jc w:val="both"/>
        <w:rPr>
          <w:szCs w:val="24"/>
        </w:rPr>
      </w:pPr>
      <w:r>
        <w:rPr>
          <w:szCs w:val="24"/>
        </w:rPr>
        <w:t xml:space="preserve">(pl.: lakástulajdon, nyaraló, hétvégi ház, lakótelek, üdülőtelek, egyéb ingatlan /zártkerti építmény, üzlet, műhely, garázs, termőföld, szántó, </w:t>
      </w:r>
      <w:proofErr w:type="gramStart"/>
      <w:r>
        <w:rPr>
          <w:szCs w:val="24"/>
        </w:rPr>
        <w:t>erdő,</w:t>
      </w:r>
      <w:proofErr w:type="gramEnd"/>
      <w:r>
        <w:rPr>
          <w:szCs w:val="24"/>
        </w:rPr>
        <w:t xml:space="preserve"> stb./)</w:t>
      </w:r>
    </w:p>
    <w:p w14:paraId="72E0D629" w14:textId="77777777" w:rsidR="00CF5672" w:rsidRDefault="00CF5672">
      <w:pPr>
        <w:pStyle w:val="Standard"/>
        <w:tabs>
          <w:tab w:val="right" w:leader="underscore" w:pos="9000"/>
        </w:tabs>
        <w:jc w:val="both"/>
        <w:rPr>
          <w:b/>
          <w:szCs w:val="24"/>
          <w:u w:val="single"/>
        </w:rPr>
      </w:pPr>
    </w:p>
    <w:p w14:paraId="3684D2D7" w14:textId="77777777" w:rsidR="00CF5672" w:rsidRDefault="00000000">
      <w:pPr>
        <w:pStyle w:val="Standard"/>
        <w:tabs>
          <w:tab w:val="right" w:leader="underscore" w:pos="9720"/>
        </w:tabs>
        <w:ind w:left="720"/>
        <w:jc w:val="both"/>
      </w:pPr>
      <w:r>
        <w:rPr>
          <w:b/>
          <w:szCs w:val="24"/>
          <w:u w:val="single"/>
        </w:rPr>
        <w:t>ingatlanhoz kapcsolódó vagyoni értékű joga</w:t>
      </w:r>
    </w:p>
    <w:p w14:paraId="209943F8" w14:textId="77777777" w:rsidR="00CF5672" w:rsidRDefault="00000000">
      <w:pPr>
        <w:pStyle w:val="Standard"/>
        <w:tabs>
          <w:tab w:val="right" w:leader="underscore" w:pos="9720"/>
        </w:tabs>
        <w:ind w:left="720"/>
        <w:jc w:val="both"/>
        <w:rPr>
          <w:szCs w:val="24"/>
        </w:rPr>
      </w:pPr>
      <w:r>
        <w:rPr>
          <w:szCs w:val="24"/>
        </w:rPr>
        <w:t xml:space="preserve">(pl.: haszonélvezeti jog, özvegyi jog, használati </w:t>
      </w:r>
      <w:proofErr w:type="gramStart"/>
      <w:r>
        <w:rPr>
          <w:szCs w:val="24"/>
        </w:rPr>
        <w:t>jog,</w:t>
      </w:r>
      <w:proofErr w:type="gramEnd"/>
      <w:r>
        <w:rPr>
          <w:szCs w:val="24"/>
        </w:rPr>
        <w:t xml:space="preserve"> stb.)</w:t>
      </w:r>
    </w:p>
    <w:p w14:paraId="32D14DF9" w14:textId="77777777" w:rsidR="00CF5672" w:rsidRDefault="00CF5672">
      <w:pPr>
        <w:pStyle w:val="Standard"/>
        <w:tabs>
          <w:tab w:val="right" w:leader="underscore" w:pos="9000"/>
        </w:tabs>
        <w:jc w:val="both"/>
        <w:rPr>
          <w:szCs w:val="24"/>
        </w:rPr>
      </w:pPr>
    </w:p>
    <w:p w14:paraId="22A90ADF" w14:textId="77777777" w:rsidR="00CF5672" w:rsidRDefault="00000000">
      <w:pPr>
        <w:pStyle w:val="Standard"/>
        <w:tabs>
          <w:tab w:val="right" w:leader="underscore" w:pos="9000"/>
        </w:tabs>
        <w:jc w:val="center"/>
        <w:rPr>
          <w:b/>
          <w:szCs w:val="24"/>
        </w:rPr>
      </w:pPr>
      <w:r>
        <w:rPr>
          <w:b/>
          <w:szCs w:val="24"/>
        </w:rPr>
        <w:t xml:space="preserve">van – </w:t>
      </w:r>
      <w:proofErr w:type="gramStart"/>
      <w:r>
        <w:rPr>
          <w:b/>
          <w:szCs w:val="24"/>
        </w:rPr>
        <w:t>nincs.*</w:t>
      </w:r>
      <w:proofErr w:type="gramEnd"/>
    </w:p>
    <w:p w14:paraId="4A12D671" w14:textId="77777777" w:rsidR="00CF5672" w:rsidRDefault="00CF5672">
      <w:pPr>
        <w:pStyle w:val="Standard"/>
        <w:tabs>
          <w:tab w:val="right" w:leader="underscore" w:pos="9000"/>
        </w:tabs>
        <w:jc w:val="center"/>
        <w:rPr>
          <w:b/>
          <w:szCs w:val="24"/>
        </w:rPr>
      </w:pPr>
    </w:p>
    <w:p w14:paraId="4FB98730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</w:pPr>
      <w:r>
        <w:rPr>
          <w:szCs w:val="24"/>
        </w:rPr>
        <w:t xml:space="preserve">„Van” válasz esetén az ingatlan(ok):   </w:t>
      </w:r>
    </w:p>
    <w:p w14:paraId="1B8429FC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84B7174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cím: …………………………………………………………………</w:t>
      </w:r>
    </w:p>
    <w:p w14:paraId="414C3EDD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……………………………………………………………….</w:t>
      </w:r>
    </w:p>
    <w:p w14:paraId="25148851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helyrajzi szám: 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1FBE51B6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……………………………………………………..</w:t>
      </w:r>
    </w:p>
    <w:p w14:paraId="63517521" w14:textId="77777777" w:rsidR="00CF5672" w:rsidRDefault="00CF5672">
      <w:pPr>
        <w:pStyle w:val="Standard"/>
        <w:jc w:val="center"/>
        <w:rPr>
          <w:b/>
          <w:u w:val="single"/>
        </w:rPr>
      </w:pPr>
    </w:p>
    <w:p w14:paraId="47074DCD" w14:textId="77777777" w:rsidR="00CF5672" w:rsidRDefault="00CF5672">
      <w:pPr>
        <w:pStyle w:val="Standard"/>
        <w:jc w:val="center"/>
        <w:rPr>
          <w:b/>
          <w:u w:val="single"/>
        </w:rPr>
      </w:pPr>
    </w:p>
    <w:p w14:paraId="7E409101" w14:textId="77777777" w:rsidR="00CF5672" w:rsidRDefault="00000000">
      <w:pPr>
        <w:pStyle w:val="Standard"/>
        <w:jc w:val="both"/>
      </w:pPr>
      <w:r>
        <w:rPr>
          <w:b/>
          <w:bCs/>
          <w:szCs w:val="24"/>
        </w:rPr>
        <w:t>7. Pályázónak/pályázóknak</w:t>
      </w:r>
      <w:r>
        <w:rPr>
          <w:szCs w:val="24"/>
        </w:rPr>
        <w:t xml:space="preserve"> és a vele/velük </w:t>
      </w:r>
      <w:proofErr w:type="spellStart"/>
      <w:r>
        <w:rPr>
          <w:szCs w:val="24"/>
        </w:rPr>
        <w:t>együttköltözőnek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együttköltözőknek</w:t>
      </w:r>
      <w:proofErr w:type="spellEnd"/>
    </w:p>
    <w:p w14:paraId="0E07C3E9" w14:textId="77777777" w:rsidR="00CF5672" w:rsidRDefault="00CF5672">
      <w:pPr>
        <w:pStyle w:val="Standard"/>
        <w:jc w:val="both"/>
        <w:rPr>
          <w:b/>
          <w:szCs w:val="24"/>
          <w:u w:val="single"/>
        </w:rPr>
      </w:pPr>
    </w:p>
    <w:p w14:paraId="5AF36E86" w14:textId="77777777" w:rsidR="00CF5672" w:rsidRDefault="00000000">
      <w:pPr>
        <w:pStyle w:val="Standard"/>
        <w:ind w:left="708" w:firstLine="708"/>
        <w:jc w:val="both"/>
      </w:pPr>
      <w:r>
        <w:rPr>
          <w:b/>
          <w:szCs w:val="24"/>
          <w:u w:val="single"/>
        </w:rPr>
        <w:t>személygépkocsi,</w:t>
      </w:r>
      <w:r>
        <w:rPr>
          <w:szCs w:val="24"/>
        </w:rPr>
        <w:t xml:space="preserve"> illetve</w:t>
      </w:r>
    </w:p>
    <w:p w14:paraId="47E40350" w14:textId="77777777" w:rsidR="00CF5672" w:rsidRDefault="00CF5672">
      <w:pPr>
        <w:pStyle w:val="Standard"/>
        <w:jc w:val="both"/>
        <w:rPr>
          <w:b/>
          <w:szCs w:val="24"/>
          <w:u w:val="single"/>
        </w:rPr>
      </w:pPr>
    </w:p>
    <w:p w14:paraId="115FFED7" w14:textId="77777777" w:rsidR="00CF5672" w:rsidRDefault="00000000">
      <w:pPr>
        <w:pStyle w:val="Standard"/>
        <w:ind w:left="708" w:firstLine="708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egyéb közlekedési jármű</w:t>
      </w:r>
    </w:p>
    <w:p w14:paraId="2AC02B5D" w14:textId="77777777" w:rsidR="00CF5672" w:rsidRDefault="00000000">
      <w:pPr>
        <w:pStyle w:val="Standard"/>
        <w:ind w:left="708" w:firstLine="708"/>
        <w:jc w:val="both"/>
        <w:rPr>
          <w:szCs w:val="24"/>
        </w:rPr>
      </w:pPr>
      <w:r>
        <w:rPr>
          <w:szCs w:val="24"/>
        </w:rPr>
        <w:t xml:space="preserve">(pl.: tehergépjármű, autóbusz, motorkerékpár, vízi-, vagy légi </w:t>
      </w:r>
      <w:proofErr w:type="gramStart"/>
      <w:r>
        <w:rPr>
          <w:szCs w:val="24"/>
        </w:rPr>
        <w:t>jármű,</w:t>
      </w:r>
      <w:proofErr w:type="gramEnd"/>
      <w:r>
        <w:rPr>
          <w:szCs w:val="24"/>
        </w:rPr>
        <w:t xml:space="preserve"> stb.)</w:t>
      </w:r>
    </w:p>
    <w:p w14:paraId="294C5D89" w14:textId="77777777" w:rsidR="00CF5672" w:rsidRDefault="00CF5672">
      <w:pPr>
        <w:pStyle w:val="Standard"/>
        <w:jc w:val="both"/>
        <w:rPr>
          <w:szCs w:val="24"/>
          <w:u w:val="single"/>
        </w:rPr>
      </w:pPr>
    </w:p>
    <w:p w14:paraId="71AD26EF" w14:textId="77777777" w:rsidR="00CF5672" w:rsidRDefault="00000000">
      <w:pPr>
        <w:pStyle w:val="Standard"/>
        <w:ind w:left="2124" w:firstLine="708"/>
        <w:jc w:val="both"/>
        <w:rPr>
          <w:b/>
          <w:szCs w:val="24"/>
        </w:rPr>
      </w:pPr>
      <w:r>
        <w:rPr>
          <w:b/>
          <w:szCs w:val="24"/>
        </w:rPr>
        <w:tab/>
        <w:t xml:space="preserve">van </w:t>
      </w:r>
      <w:proofErr w:type="gramStart"/>
      <w:r>
        <w:rPr>
          <w:b/>
          <w:szCs w:val="24"/>
        </w:rPr>
        <w:t>–  nincs</w:t>
      </w:r>
      <w:proofErr w:type="gramEnd"/>
      <w:r>
        <w:rPr>
          <w:b/>
          <w:szCs w:val="24"/>
        </w:rPr>
        <w:t xml:space="preserve">*  </w:t>
      </w:r>
      <w:r>
        <w:rPr>
          <w:b/>
          <w:szCs w:val="24"/>
        </w:rPr>
        <w:tab/>
      </w:r>
    </w:p>
    <w:p w14:paraId="1ABB9AAF" w14:textId="77777777" w:rsidR="00CF5672" w:rsidRDefault="00000000">
      <w:pPr>
        <w:pStyle w:val="Standard"/>
        <w:jc w:val="both"/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a tulajdonában.</w:t>
      </w:r>
    </w:p>
    <w:p w14:paraId="2A29E8CB" w14:textId="77777777" w:rsidR="00CF5672" w:rsidRDefault="00CF5672">
      <w:pPr>
        <w:pStyle w:val="Standard"/>
        <w:jc w:val="both"/>
        <w:rPr>
          <w:b/>
        </w:rPr>
      </w:pPr>
    </w:p>
    <w:p w14:paraId="24D47696" w14:textId="77777777" w:rsidR="00CF5672" w:rsidRDefault="00CF5672">
      <w:pPr>
        <w:pStyle w:val="Standard"/>
        <w:jc w:val="center"/>
        <w:rPr>
          <w:b/>
          <w:u w:val="single"/>
        </w:rPr>
      </w:pPr>
    </w:p>
    <w:p w14:paraId="05D60CDF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</w:pPr>
      <w:r>
        <w:rPr>
          <w:szCs w:val="24"/>
        </w:rPr>
        <w:t>„Van” válasz esetén az személygépkocsi(k), jármű(</w:t>
      </w:r>
      <w:proofErr w:type="spellStart"/>
      <w:r>
        <w:rPr>
          <w:szCs w:val="24"/>
        </w:rPr>
        <w:t>vek</w:t>
      </w:r>
      <w:proofErr w:type="spellEnd"/>
      <w:r>
        <w:rPr>
          <w:szCs w:val="24"/>
        </w:rPr>
        <w:t xml:space="preserve">)   </w:t>
      </w:r>
    </w:p>
    <w:p w14:paraId="7FB87936" w14:textId="77777777" w:rsidR="00CF5672" w:rsidRDefault="00CF5672">
      <w:pPr>
        <w:pStyle w:val="Standard"/>
        <w:tabs>
          <w:tab w:val="left" w:pos="900"/>
          <w:tab w:val="left" w:pos="1134"/>
        </w:tabs>
        <w:suppressAutoHyphens w:val="0"/>
        <w:rPr>
          <w:szCs w:val="24"/>
        </w:rPr>
      </w:pPr>
    </w:p>
    <w:p w14:paraId="630F0147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forgalmi rendszám: ………………………………………………….</w:t>
      </w:r>
    </w:p>
    <w:p w14:paraId="51B0F9F4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………………………………………………….</w:t>
      </w:r>
    </w:p>
    <w:p w14:paraId="0D71D478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gyártási év: ………………………………………………………….</w:t>
      </w:r>
    </w:p>
    <w:p w14:paraId="62F0B65D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………………………………………………………….</w:t>
      </w:r>
    </w:p>
    <w:p w14:paraId="47910585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becsült forgalmi érték: ………………………………………………</w:t>
      </w:r>
    </w:p>
    <w:p w14:paraId="218DA333" w14:textId="77777777" w:rsidR="00CF5672" w:rsidRDefault="00000000">
      <w:pPr>
        <w:pStyle w:val="Standard"/>
        <w:tabs>
          <w:tab w:val="left" w:pos="900"/>
          <w:tab w:val="left" w:pos="1134"/>
        </w:tabs>
        <w:suppressAutoHyphens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………………………………………………</w:t>
      </w:r>
    </w:p>
    <w:p w14:paraId="51BA93DF" w14:textId="77777777" w:rsidR="00CF5672" w:rsidRDefault="00CF5672">
      <w:pPr>
        <w:pStyle w:val="Standard"/>
        <w:jc w:val="both"/>
      </w:pPr>
    </w:p>
    <w:p w14:paraId="7DC7C2A0" w14:textId="77777777" w:rsidR="00CF5672" w:rsidRDefault="00000000">
      <w:pPr>
        <w:pStyle w:val="Standard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8. A pályázat indoka:</w:t>
      </w:r>
    </w:p>
    <w:p w14:paraId="7382748D" w14:textId="77777777" w:rsidR="00CF5672" w:rsidRDefault="00CF5672">
      <w:pPr>
        <w:pStyle w:val="Standard"/>
        <w:jc w:val="both"/>
      </w:pPr>
    </w:p>
    <w:p w14:paraId="6EBE2BF2" w14:textId="77777777" w:rsidR="00CF5672" w:rsidRDefault="00000000">
      <w:pPr>
        <w:pStyle w:val="Standard"/>
        <w:spacing w:line="360" w:lineRule="auto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8E452" w14:textId="77777777" w:rsidR="00CF5672" w:rsidRDefault="00CF5672">
      <w:pPr>
        <w:pStyle w:val="Standard"/>
        <w:spacing w:line="360" w:lineRule="auto"/>
      </w:pPr>
    </w:p>
    <w:p w14:paraId="3A4BC594" w14:textId="77777777" w:rsidR="00CF5672" w:rsidRDefault="00CF5672">
      <w:pPr>
        <w:pStyle w:val="Standard"/>
        <w:spacing w:line="360" w:lineRule="auto"/>
      </w:pPr>
    </w:p>
    <w:p w14:paraId="07E7838E" w14:textId="77777777" w:rsidR="00CF5672" w:rsidRDefault="00000000">
      <w:pPr>
        <w:pStyle w:val="Standard"/>
        <w:spacing w:line="360" w:lineRule="auto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AE8852" w14:textId="77777777" w:rsidR="00CF5672" w:rsidRDefault="00CF5672">
      <w:pPr>
        <w:pStyle w:val="Standard"/>
        <w:spacing w:line="360" w:lineRule="auto"/>
      </w:pPr>
    </w:p>
    <w:p w14:paraId="5DB0924C" w14:textId="77777777" w:rsidR="00CF5672" w:rsidRDefault="00000000">
      <w:pPr>
        <w:pStyle w:val="lfej"/>
        <w:tabs>
          <w:tab w:val="clear" w:pos="4536"/>
          <w:tab w:val="clear" w:pos="9072"/>
          <w:tab w:val="left" w:leader="underscore" w:pos="2552"/>
          <w:tab w:val="right" w:leader="underscore" w:pos="9214"/>
        </w:tabs>
        <w:spacing w:before="57" w:after="57"/>
        <w:ind w:right="57"/>
        <w:jc w:val="both"/>
      </w:pPr>
      <w:r>
        <w:rPr>
          <w:b/>
          <w:bCs/>
          <w:iCs/>
          <w:color w:val="000000"/>
          <w:sz w:val="24"/>
          <w:szCs w:val="24"/>
        </w:rPr>
        <w:t xml:space="preserve">9. A kérelemre indult eljárás során a </w:t>
      </w:r>
      <w:r>
        <w:rPr>
          <w:b/>
          <w:bCs/>
          <w:iCs/>
          <w:color w:val="000000"/>
          <w:sz w:val="24"/>
          <w:szCs w:val="24"/>
          <w:u w:val="single"/>
        </w:rPr>
        <w:t>kapcsolattartást és tájékoztatást</w:t>
      </w:r>
    </w:p>
    <w:p w14:paraId="59E945A6" w14:textId="77777777" w:rsidR="00CF5672" w:rsidRDefault="00CF5672">
      <w:pPr>
        <w:pStyle w:val="lfej"/>
        <w:tabs>
          <w:tab w:val="clear" w:pos="4536"/>
          <w:tab w:val="clear" w:pos="9072"/>
          <w:tab w:val="left" w:leader="underscore" w:pos="2552"/>
          <w:tab w:val="right" w:leader="underscore" w:pos="9214"/>
        </w:tabs>
        <w:spacing w:before="57" w:after="57"/>
        <w:ind w:right="57"/>
        <w:jc w:val="both"/>
        <w:rPr>
          <w:b/>
          <w:bCs/>
          <w:iCs/>
          <w:color w:val="000000"/>
          <w:sz w:val="24"/>
          <w:szCs w:val="24"/>
        </w:rPr>
      </w:pPr>
    </w:p>
    <w:p w14:paraId="6521DB8D" w14:textId="77777777" w:rsidR="00CF5672" w:rsidRDefault="00000000">
      <w:pPr>
        <w:pStyle w:val="lfej"/>
        <w:tabs>
          <w:tab w:val="clear" w:pos="4536"/>
          <w:tab w:val="clear" w:pos="9072"/>
          <w:tab w:val="left" w:leader="underscore" w:pos="2552"/>
          <w:tab w:val="right" w:leader="underscore" w:pos="9214"/>
        </w:tabs>
        <w:spacing w:before="57" w:after="57"/>
        <w:ind w:right="57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postai úton – elektronikus úton*  </w:t>
      </w:r>
    </w:p>
    <w:p w14:paraId="5EF09FCA" w14:textId="77777777" w:rsidR="00CF5672" w:rsidRDefault="00CF5672">
      <w:pPr>
        <w:pStyle w:val="lfej"/>
        <w:tabs>
          <w:tab w:val="clear" w:pos="4536"/>
          <w:tab w:val="clear" w:pos="9072"/>
          <w:tab w:val="left" w:leader="underscore" w:pos="2552"/>
          <w:tab w:val="right" w:leader="underscore" w:pos="9214"/>
        </w:tabs>
        <w:spacing w:before="57" w:after="57"/>
        <w:ind w:right="57"/>
        <w:jc w:val="center"/>
        <w:rPr>
          <w:b/>
          <w:bCs/>
          <w:iCs/>
          <w:color w:val="000000"/>
          <w:sz w:val="24"/>
          <w:szCs w:val="24"/>
        </w:rPr>
      </w:pPr>
    </w:p>
    <w:p w14:paraId="502EF3FB" w14:textId="77777777" w:rsidR="00CF5672" w:rsidRDefault="00000000">
      <w:pPr>
        <w:pStyle w:val="lfej"/>
        <w:tabs>
          <w:tab w:val="clear" w:pos="4536"/>
          <w:tab w:val="clear" w:pos="9072"/>
          <w:tab w:val="left" w:leader="underscore" w:pos="2552"/>
          <w:tab w:val="right" w:leader="underscore" w:pos="9214"/>
        </w:tabs>
        <w:spacing w:before="57" w:after="57" w:line="360" w:lineRule="auto"/>
        <w:ind w:right="57"/>
        <w:jc w:val="both"/>
      </w:pPr>
      <w:r>
        <w:rPr>
          <w:iCs/>
          <w:color w:val="000000"/>
          <w:sz w:val="24"/>
          <w:szCs w:val="24"/>
        </w:rPr>
        <w:t xml:space="preserve">kérem. Ügyfélkapun át, elektronikus úton történő kapcsolattartás esetén az </w:t>
      </w:r>
      <w:proofErr w:type="gramStart"/>
      <w:r>
        <w:rPr>
          <w:iCs/>
          <w:color w:val="000000"/>
          <w:sz w:val="24"/>
          <w:szCs w:val="24"/>
        </w:rPr>
        <w:t>elérhetőség:…</w:t>
      </w:r>
      <w:proofErr w:type="gramEnd"/>
      <w:r>
        <w:rPr>
          <w:iCs/>
          <w:color w:val="000000"/>
          <w:sz w:val="24"/>
          <w:szCs w:val="24"/>
        </w:rPr>
        <w:t>…………………………………………………………………………………………</w:t>
      </w:r>
      <w:proofErr w:type="gramStart"/>
      <w:r>
        <w:rPr>
          <w:iCs/>
          <w:color w:val="000000"/>
          <w:sz w:val="24"/>
          <w:szCs w:val="24"/>
        </w:rPr>
        <w:t>……</w:t>
      </w:r>
      <w:r>
        <w:rPr>
          <w:iCs/>
          <w:color w:val="000000"/>
          <w:sz w:val="22"/>
          <w:szCs w:val="22"/>
        </w:rPr>
        <w:t>.</w:t>
      </w:r>
      <w:proofErr w:type="gramEnd"/>
      <w:r>
        <w:rPr>
          <w:iCs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3452B7BB" w14:textId="77777777" w:rsidR="00CF5672" w:rsidRDefault="00CF5672">
      <w:pPr>
        <w:pStyle w:val="Standard"/>
        <w:jc w:val="both"/>
      </w:pPr>
    </w:p>
    <w:p w14:paraId="645F48B7" w14:textId="77777777" w:rsidR="00CF5672" w:rsidRDefault="00000000">
      <w:pPr>
        <w:pStyle w:val="Standard"/>
        <w:jc w:val="both"/>
      </w:pPr>
      <w:r>
        <w:rPr>
          <w:b/>
          <w:bCs/>
          <w:color w:val="000000"/>
          <w:szCs w:val="24"/>
        </w:rPr>
        <w:t xml:space="preserve">10. </w:t>
      </w:r>
      <w:r>
        <w:t>Alulírott(</w:t>
      </w:r>
      <w:proofErr w:type="spellStart"/>
      <w:r>
        <w:t>ak</w:t>
      </w:r>
      <w:proofErr w:type="spellEnd"/>
      <w:r>
        <w:t xml:space="preserve">) hozzájárulok/hozzájárulunk, hogy a kérelem elbírálása során lakásügyemet/lakásügyünket a Népjóléti Bizottság </w:t>
      </w:r>
      <w:r>
        <w:rPr>
          <w:b/>
          <w:bCs/>
        </w:rPr>
        <w:t>nyílt ülésen</w:t>
      </w:r>
      <w:r>
        <w:rPr>
          <w:b/>
          <w:bCs/>
        </w:rPr>
        <w:br/>
        <w:t>tárgyalja:</w:t>
      </w:r>
    </w:p>
    <w:p w14:paraId="36756EC5" w14:textId="77777777" w:rsidR="00CF5672" w:rsidRDefault="00000000">
      <w:pPr>
        <w:pStyle w:val="Standard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igen-nem*</w:t>
      </w:r>
    </w:p>
    <w:p w14:paraId="522750AF" w14:textId="77777777" w:rsidR="00CF5672" w:rsidRDefault="00CF5672">
      <w:pPr>
        <w:pStyle w:val="Szvegtrzs2"/>
        <w:spacing w:after="120"/>
        <w:rPr>
          <w:sz w:val="16"/>
        </w:rPr>
      </w:pPr>
    </w:p>
    <w:p w14:paraId="494F309A" w14:textId="77777777" w:rsidR="00CF5672" w:rsidRDefault="00CF5672">
      <w:pPr>
        <w:pStyle w:val="Szvegtrzs2"/>
        <w:spacing w:after="120"/>
        <w:rPr>
          <w:sz w:val="16"/>
        </w:rPr>
      </w:pPr>
    </w:p>
    <w:p w14:paraId="7E08546A" w14:textId="77777777" w:rsidR="00CF5672" w:rsidRDefault="00CF5672">
      <w:pPr>
        <w:pStyle w:val="Szvegtrzs2"/>
        <w:spacing w:after="120"/>
        <w:rPr>
          <w:sz w:val="16"/>
        </w:rPr>
      </w:pPr>
    </w:p>
    <w:p w14:paraId="209B69DC" w14:textId="77777777" w:rsidR="00CF5672" w:rsidRDefault="00000000">
      <w:pPr>
        <w:pStyle w:val="Szvegtrzs2"/>
        <w:spacing w:after="120"/>
      </w:pPr>
      <w:r>
        <w:rPr>
          <w:sz w:val="24"/>
          <w:szCs w:val="24"/>
        </w:rPr>
        <w:t xml:space="preserve">Sikeres pályázat esetén a lakás felújítását a Kaposvári Önkormányzati Vagyonkezelő és Szolgáltató Zrt. által előírtak alapján </w:t>
      </w:r>
      <w:r>
        <w:rPr>
          <w:color w:val="000000"/>
          <w:sz w:val="24"/>
          <w:szCs w:val="24"/>
        </w:rPr>
        <w:t>(mely lista a Szociális Iroda hirdetőtábláján megtekinthető)</w:t>
      </w:r>
      <w:r>
        <w:rPr>
          <w:color w:val="CE181E"/>
          <w:sz w:val="24"/>
          <w:szCs w:val="24"/>
        </w:rPr>
        <w:t xml:space="preserve"> </w:t>
      </w:r>
      <w:r>
        <w:rPr>
          <w:sz w:val="24"/>
          <w:szCs w:val="24"/>
        </w:rPr>
        <w:t>önerőből, saját anyagi erőforrásom/erőforrásaink terhére vállalom/vállaljuk.</w:t>
      </w:r>
    </w:p>
    <w:p w14:paraId="0538E070" w14:textId="77777777" w:rsidR="00CF5672" w:rsidRDefault="00CF5672">
      <w:pPr>
        <w:pStyle w:val="Standard"/>
        <w:jc w:val="both"/>
      </w:pPr>
    </w:p>
    <w:p w14:paraId="7206CF0C" w14:textId="77777777" w:rsidR="00CF5672" w:rsidRDefault="00CF5672">
      <w:pPr>
        <w:pStyle w:val="Standard"/>
        <w:jc w:val="both"/>
        <w:rPr>
          <w:b/>
          <w:bCs/>
        </w:rPr>
      </w:pPr>
    </w:p>
    <w:p w14:paraId="0A41FF91" w14:textId="77777777" w:rsidR="00CF5672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A kitöltött pályázati űrlap csak a kötelező mellékletek együttes benyújtásával érvényes.</w:t>
      </w:r>
    </w:p>
    <w:p w14:paraId="20F60910" w14:textId="77777777" w:rsidR="00CF5672" w:rsidRDefault="00CF5672">
      <w:pPr>
        <w:pStyle w:val="Standard"/>
        <w:jc w:val="both"/>
        <w:rPr>
          <w:szCs w:val="24"/>
          <w:u w:val="single"/>
        </w:rPr>
      </w:pPr>
    </w:p>
    <w:p w14:paraId="19C664CF" w14:textId="77777777" w:rsidR="00CF5672" w:rsidRDefault="00CF5672">
      <w:pPr>
        <w:pStyle w:val="Standard"/>
        <w:spacing w:before="57" w:after="57"/>
        <w:jc w:val="both"/>
        <w:rPr>
          <w:b/>
          <w:bCs/>
          <w:color w:val="000000"/>
          <w:szCs w:val="24"/>
          <w:u w:val="single"/>
        </w:rPr>
      </w:pPr>
    </w:p>
    <w:p w14:paraId="6B16234D" w14:textId="77777777" w:rsidR="00CF5672" w:rsidRDefault="00CF5672">
      <w:pPr>
        <w:pStyle w:val="Standard"/>
        <w:spacing w:before="57" w:after="57"/>
        <w:jc w:val="both"/>
        <w:rPr>
          <w:b/>
          <w:bCs/>
          <w:color w:val="000000"/>
          <w:szCs w:val="24"/>
          <w:u w:val="single"/>
        </w:rPr>
      </w:pPr>
    </w:p>
    <w:p w14:paraId="4B553376" w14:textId="77777777" w:rsidR="00CF5672" w:rsidRDefault="00000000">
      <w:pPr>
        <w:pStyle w:val="Standard"/>
        <w:spacing w:before="57" w:after="57"/>
        <w:jc w:val="both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lastRenderedPageBreak/>
        <w:t>Tudomásul veszem/vesszük</w:t>
      </w:r>
    </w:p>
    <w:p w14:paraId="1EA424B0" w14:textId="77777777" w:rsidR="00CF5672" w:rsidRDefault="00CF5672">
      <w:pPr>
        <w:pStyle w:val="Standard"/>
        <w:spacing w:before="57" w:after="57"/>
        <w:jc w:val="both"/>
        <w:rPr>
          <w:szCs w:val="24"/>
        </w:rPr>
      </w:pPr>
    </w:p>
    <w:p w14:paraId="1A204038" w14:textId="77777777" w:rsidR="00CF5672" w:rsidRDefault="00000000">
      <w:pPr>
        <w:pStyle w:val="Standard"/>
        <w:numPr>
          <w:ilvl w:val="0"/>
          <w:numId w:val="8"/>
        </w:numPr>
        <w:spacing w:before="57" w:after="57"/>
        <w:jc w:val="both"/>
        <w:rPr>
          <w:color w:val="000000"/>
          <w:szCs w:val="24"/>
        </w:rPr>
      </w:pPr>
      <w:r>
        <w:rPr>
          <w:color w:val="000000"/>
          <w:szCs w:val="24"/>
        </w:rPr>
        <w:t>hogy sikeres pályázat esetén a lakás határozott időre, legfeljebb 5 éves időtartamra kerül kijelölésre.</w:t>
      </w:r>
    </w:p>
    <w:p w14:paraId="624C545F" w14:textId="77777777" w:rsidR="00CF5672" w:rsidRDefault="00000000">
      <w:pPr>
        <w:pStyle w:val="Standard"/>
        <w:numPr>
          <w:ilvl w:val="0"/>
          <w:numId w:val="4"/>
        </w:numPr>
        <w:spacing w:before="57" w:after="57"/>
        <w:jc w:val="both"/>
      </w:pPr>
      <w:r>
        <w:rPr>
          <w:color w:val="000000"/>
          <w:szCs w:val="24"/>
        </w:rPr>
        <w:t xml:space="preserve">hogy a kérelemben </w:t>
      </w:r>
      <w:r>
        <w:rPr>
          <w:b/>
          <w:bCs/>
          <w:color w:val="000000"/>
          <w:szCs w:val="24"/>
        </w:rPr>
        <w:t>közölt jövedelmi adatok valódiságát</w:t>
      </w:r>
      <w:r>
        <w:rPr>
          <w:color w:val="000000"/>
          <w:szCs w:val="24"/>
        </w:rPr>
        <w:t xml:space="preserve"> a szociális igazgatásról és szociális ellátásokról szóló 1993. évi III. törvény 10. § (7) bekezdése alapján a szociális hatáskört gyakorló szerv - a Nemzeti Adó- és Vámhivatal hatáskörrel és illetékességgel rendelkező adóigazgatósága útján –</w:t>
      </w:r>
      <w:r>
        <w:rPr>
          <w:b/>
          <w:bCs/>
          <w:color w:val="000000"/>
          <w:szCs w:val="24"/>
        </w:rPr>
        <w:t xml:space="preserve"> ellenőrizheti.</w:t>
      </w:r>
    </w:p>
    <w:p w14:paraId="254DAAE9" w14:textId="77777777" w:rsidR="00CF5672" w:rsidRDefault="00000000">
      <w:pPr>
        <w:pStyle w:val="Standard"/>
        <w:numPr>
          <w:ilvl w:val="0"/>
          <w:numId w:val="4"/>
        </w:numPr>
        <w:spacing w:before="57" w:after="57"/>
        <w:jc w:val="both"/>
        <w:rPr>
          <w:color w:val="000000"/>
          <w:szCs w:val="24"/>
        </w:rPr>
      </w:pPr>
      <w:r>
        <w:rPr>
          <w:color w:val="000000"/>
          <w:szCs w:val="24"/>
        </w:rPr>
        <w:t>hogy személyes adatom/adataim kezelése az EU 2016/679. számú Általános Adatvédelmi Rendelete („GDPR”)  6. cikk 1.)  bekezdés a)  pontja szerinti önkéntes hozzájárulás alapján történik, egyúttal hozzájárulok/hozzájárulunk a kérelemben szereplő adatoknak a szociális ellátásra való jogosultság megállapítása, biztosítása, fenntartása és megszüntetése céljából történő felhasználásához, illetőleg azok kezeléséhez, a szociális igazgatásról és szociális ellátásokról szóló 1993. évi III. törvény alapján.</w:t>
      </w:r>
    </w:p>
    <w:p w14:paraId="2FA283CA" w14:textId="77777777" w:rsidR="00CF5672" w:rsidRDefault="00000000">
      <w:pPr>
        <w:pStyle w:val="lfej"/>
        <w:tabs>
          <w:tab w:val="clear" w:pos="4536"/>
          <w:tab w:val="clear" w:pos="9072"/>
          <w:tab w:val="left" w:leader="underscore" w:pos="2552"/>
          <w:tab w:val="right" w:leader="underscore" w:pos="9214"/>
        </w:tabs>
        <w:spacing w:before="57" w:after="57"/>
        <w:ind w:right="5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Az információs önrendelkezési jogról és az információszabadságról szóló 2011. évi CXII. tv. 5. § (1) bekezdés b) pontja alapján hozzájárulok/hozzájárulunk, hogy az önkormányzat az általam/általunk közölt személyes adataimat/adatainkat az eljárás során felhasználja, kezelje, a szükséges iratokat megkérje.</w:t>
      </w:r>
    </w:p>
    <w:p w14:paraId="08A69961" w14:textId="77777777" w:rsidR="00CF5672" w:rsidRDefault="00CF5672">
      <w:pPr>
        <w:pStyle w:val="lfej"/>
        <w:tabs>
          <w:tab w:val="clear" w:pos="4536"/>
          <w:tab w:val="clear" w:pos="9072"/>
          <w:tab w:val="left" w:leader="underscore" w:pos="2552"/>
          <w:tab w:val="right" w:leader="underscore" w:pos="9214"/>
        </w:tabs>
        <w:spacing w:before="57" w:after="57"/>
        <w:ind w:right="57"/>
        <w:jc w:val="both"/>
        <w:rPr>
          <w:iCs/>
          <w:color w:val="CE181E"/>
          <w:sz w:val="24"/>
          <w:szCs w:val="24"/>
        </w:rPr>
      </w:pPr>
    </w:p>
    <w:p w14:paraId="7A56CC2B" w14:textId="77777777" w:rsidR="00CF5672" w:rsidRDefault="00000000">
      <w:pPr>
        <w:pStyle w:val="Standard"/>
        <w:spacing w:before="57" w:after="57"/>
        <w:jc w:val="both"/>
      </w:pPr>
      <w:r>
        <w:rPr>
          <w:color w:val="000000"/>
          <w:szCs w:val="24"/>
        </w:rPr>
        <w:t xml:space="preserve">Büntetőjogi felelősségem/felelősségünk teljes tudatában kijelentem/kijelentjük, hogy </w:t>
      </w:r>
      <w:r>
        <w:rPr>
          <w:b/>
          <w:color w:val="000000"/>
          <w:szCs w:val="24"/>
        </w:rPr>
        <w:t>a pályázati űrlapon és mellékleteiben az általam/általunk feltüntetett adatok</w:t>
      </w:r>
      <w:r>
        <w:rPr>
          <w:b/>
          <w:bCs/>
          <w:color w:val="000000"/>
          <w:szCs w:val="24"/>
        </w:rPr>
        <w:t xml:space="preserve"> a valóságnak megfelelnek.</w:t>
      </w:r>
    </w:p>
    <w:p w14:paraId="6EE374B8" w14:textId="77777777" w:rsidR="00CF5672" w:rsidRDefault="00CF5672">
      <w:pPr>
        <w:pStyle w:val="Standard"/>
        <w:jc w:val="both"/>
        <w:rPr>
          <w:b/>
          <w:szCs w:val="24"/>
        </w:rPr>
      </w:pPr>
    </w:p>
    <w:p w14:paraId="2701B4A6" w14:textId="77777777" w:rsidR="00CF5672" w:rsidRDefault="00000000">
      <w:pPr>
        <w:pStyle w:val="Standard"/>
        <w:jc w:val="both"/>
      </w:pPr>
      <w:r>
        <w:rPr>
          <w:b/>
          <w:szCs w:val="24"/>
          <w:u w:val="single"/>
        </w:rPr>
        <w:t>Hozzájárulok/hozzájárulunk,</w:t>
      </w:r>
    </w:p>
    <w:p w14:paraId="077C1D40" w14:textId="77777777" w:rsidR="00CF5672" w:rsidRDefault="00CF5672">
      <w:pPr>
        <w:pStyle w:val="Standard"/>
        <w:ind w:left="720"/>
        <w:jc w:val="both"/>
        <w:rPr>
          <w:b/>
          <w:szCs w:val="24"/>
        </w:rPr>
      </w:pPr>
    </w:p>
    <w:p w14:paraId="3F7AC4AA" w14:textId="77777777" w:rsidR="00CF5672" w:rsidRDefault="00000000">
      <w:pPr>
        <w:pStyle w:val="Standard"/>
        <w:numPr>
          <w:ilvl w:val="0"/>
          <w:numId w:val="9"/>
        </w:numPr>
        <w:jc w:val="both"/>
        <w:rPr>
          <w:b/>
          <w:szCs w:val="24"/>
        </w:rPr>
      </w:pPr>
      <w:r>
        <w:rPr>
          <w:b/>
          <w:szCs w:val="24"/>
        </w:rPr>
        <w:t>hogy a Kaposvári Humánszolgáltatási Gondnokság Családsegítő és Gyermekjóléti Központ Szolgáltató Csoportja részére személyes adataim/adataink átadásra kerüljenek, illetve a Szolgáltató Csoport családgondozói lakhelyemen felkeressenek környezettanulmány készítése céljából</w:t>
      </w:r>
    </w:p>
    <w:p w14:paraId="63D7923C" w14:textId="77777777" w:rsidR="00CF5672" w:rsidRDefault="00000000">
      <w:pPr>
        <w:pStyle w:val="Textbody"/>
        <w:numPr>
          <w:ilvl w:val="0"/>
          <w:numId w:val="5"/>
        </w:numPr>
      </w:pPr>
      <w:r>
        <w:rPr>
          <w:b/>
          <w:bCs/>
          <w:color w:val="000000"/>
          <w:szCs w:val="24"/>
        </w:rPr>
        <w:t>a személyes adataimnak/adatainknak az azonosítás érdekében szükséges mértékben</w:t>
      </w:r>
      <w:r>
        <w:rPr>
          <w:color w:val="000000"/>
          <w:szCs w:val="24"/>
        </w:rPr>
        <w:t xml:space="preserve"> (név)</w:t>
      </w:r>
      <w:r>
        <w:rPr>
          <w:b/>
          <w:bCs/>
          <w:color w:val="000000"/>
          <w:szCs w:val="24"/>
        </w:rPr>
        <w:t xml:space="preserve"> történő nyilvánosságra hozatalához a pályázat eredményének kihirdetésekor.</w:t>
      </w:r>
    </w:p>
    <w:p w14:paraId="6011F7E3" w14:textId="77777777" w:rsidR="00CF5672" w:rsidRDefault="00CF5672">
      <w:pPr>
        <w:pStyle w:val="Standard"/>
        <w:rPr>
          <w:b/>
        </w:rPr>
      </w:pPr>
    </w:p>
    <w:p w14:paraId="2C5FB57A" w14:textId="77777777" w:rsidR="00CF5672" w:rsidRDefault="00000000">
      <w:pPr>
        <w:pStyle w:val="Standard"/>
      </w:pPr>
      <w:r>
        <w:rPr>
          <w:b/>
        </w:rPr>
        <w:t>Kaposvár, 20</w:t>
      </w:r>
      <w:r>
        <w:rPr>
          <w:b/>
          <w:u w:val="single"/>
        </w:rPr>
        <w:t>____________________</w:t>
      </w:r>
    </w:p>
    <w:p w14:paraId="6EC1E661" w14:textId="77777777" w:rsidR="00CF5672" w:rsidRDefault="00CF5672">
      <w:pPr>
        <w:pStyle w:val="Standard"/>
        <w:rPr>
          <w:b/>
          <w:u w:val="single"/>
        </w:rPr>
      </w:pPr>
    </w:p>
    <w:p w14:paraId="1FB00802" w14:textId="77777777" w:rsidR="00CF5672" w:rsidRDefault="00CF5672">
      <w:pPr>
        <w:pStyle w:val="Standard"/>
        <w:rPr>
          <w:b/>
          <w:u w:val="single"/>
        </w:rPr>
      </w:pPr>
    </w:p>
    <w:p w14:paraId="3F2FF670" w14:textId="77777777" w:rsidR="00CF5672" w:rsidRDefault="00000000">
      <w:pPr>
        <w:pStyle w:val="Standard"/>
      </w:pPr>
      <w:r>
        <w:rPr>
          <w:b/>
          <w:bCs/>
          <w:u w:val="single"/>
        </w:rPr>
        <w:t>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</w:t>
      </w:r>
    </w:p>
    <w:p w14:paraId="2E0E0BFE" w14:textId="77777777" w:rsidR="00CF5672" w:rsidRDefault="00000000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pályázó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pályázó</w:t>
      </w:r>
      <w:proofErr w:type="spellEnd"/>
    </w:p>
    <w:p w14:paraId="6BEED8ED" w14:textId="77777777" w:rsidR="00CF5672" w:rsidRDefault="00CF5672">
      <w:pPr>
        <w:pStyle w:val="Standard"/>
        <w:rPr>
          <w:b/>
        </w:rPr>
      </w:pPr>
    </w:p>
    <w:p w14:paraId="4504EB24" w14:textId="77777777" w:rsidR="00CF5672" w:rsidRDefault="00000000">
      <w:pPr>
        <w:pStyle w:val="llb"/>
        <w:tabs>
          <w:tab w:val="clear" w:pos="4536"/>
          <w:tab w:val="clear" w:pos="9072"/>
        </w:tabs>
        <w:rPr>
          <w:b/>
          <w:sz w:val="32"/>
        </w:rPr>
      </w:pPr>
      <w:r>
        <w:rPr>
          <w:b/>
          <w:sz w:val="32"/>
        </w:rPr>
        <w:t>________________________              _______________________</w:t>
      </w:r>
    </w:p>
    <w:p w14:paraId="68BDA568" w14:textId="77777777" w:rsidR="00CF5672" w:rsidRDefault="00000000">
      <w:pPr>
        <w:pStyle w:val="Standard"/>
        <w:jc w:val="both"/>
        <w:rPr>
          <w:szCs w:val="24"/>
        </w:rPr>
      </w:pPr>
      <w:r>
        <w:rPr>
          <w:szCs w:val="24"/>
        </w:rPr>
        <w:tab/>
        <w:t xml:space="preserve">nagykorú </w:t>
      </w:r>
      <w:proofErr w:type="spellStart"/>
      <w:r>
        <w:rPr>
          <w:szCs w:val="24"/>
        </w:rPr>
        <w:t>együttköltöző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nagykorú </w:t>
      </w:r>
      <w:proofErr w:type="spellStart"/>
      <w:r>
        <w:rPr>
          <w:szCs w:val="24"/>
        </w:rPr>
        <w:t>együttköltöző</w:t>
      </w:r>
      <w:proofErr w:type="spellEnd"/>
    </w:p>
    <w:p w14:paraId="4E7F851C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0D226675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7BC13D77" w14:textId="77777777" w:rsidR="00CF5672" w:rsidRDefault="00000000">
      <w:pPr>
        <w:pStyle w:val="Standard"/>
        <w:rPr>
          <w:b/>
          <w:sz w:val="20"/>
          <w:u w:val="single"/>
        </w:rPr>
      </w:pPr>
      <w:r>
        <w:rPr>
          <w:b/>
          <w:sz w:val="20"/>
          <w:u w:val="single"/>
        </w:rPr>
        <w:t>Kitöltési útmutató:</w:t>
      </w:r>
    </w:p>
    <w:p w14:paraId="3F5FE974" w14:textId="77777777" w:rsidR="00CF5672" w:rsidRDefault="00000000">
      <w:pPr>
        <w:pStyle w:val="Textbody"/>
        <w:numPr>
          <w:ilvl w:val="0"/>
          <w:numId w:val="10"/>
        </w:numPr>
        <w:suppressAutoHyphens w:val="0"/>
        <w:rPr>
          <w:sz w:val="20"/>
        </w:rPr>
      </w:pPr>
      <w:r>
        <w:rPr>
          <w:sz w:val="20"/>
        </w:rPr>
        <w:t>Kérjük, hogy az adatlapot olvashatóan, lehetőleg nyomtatott betűkkel szíveskedjenek kitölteni.</w:t>
      </w:r>
    </w:p>
    <w:p w14:paraId="5D8BDE48" w14:textId="77777777" w:rsidR="00CF5672" w:rsidRDefault="00000000">
      <w:pPr>
        <w:pStyle w:val="Standard"/>
        <w:numPr>
          <w:ilvl w:val="0"/>
          <w:numId w:val="2"/>
        </w:numPr>
        <w:suppressAutoHyphens w:val="0"/>
        <w:jc w:val="both"/>
        <w:rPr>
          <w:sz w:val="20"/>
        </w:rPr>
      </w:pPr>
      <w:r>
        <w:rPr>
          <w:sz w:val="20"/>
        </w:rPr>
        <w:t>A csillaggal (*) jelölt részeket aláhúzással, vagy keretezéssel szíveskedjenek jelölni.</w:t>
      </w:r>
    </w:p>
    <w:p w14:paraId="59DB5383" w14:textId="77777777" w:rsidR="00CF5672" w:rsidRDefault="00000000">
      <w:pPr>
        <w:pStyle w:val="Standard"/>
        <w:numPr>
          <w:ilvl w:val="0"/>
          <w:numId w:val="2"/>
        </w:numPr>
        <w:suppressAutoHyphens w:val="0"/>
        <w:jc w:val="both"/>
        <w:rPr>
          <w:sz w:val="20"/>
        </w:rPr>
      </w:pPr>
      <w:r>
        <w:rPr>
          <w:sz w:val="20"/>
        </w:rPr>
        <w:t>Amennyiben bármilyen kérdésük merül fel az adatlap kitöltésével kapcsolatban, az Iroda munkatársai szívesen állnak rendelkezésükre.</w:t>
      </w:r>
    </w:p>
    <w:p w14:paraId="4E1F9CE2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2DD27134" w14:textId="77777777" w:rsidR="00CF5672" w:rsidRDefault="00000000">
      <w:pPr>
        <w:pStyle w:val="Standard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Csak lakáscsere esetén kitöltendő!</w:t>
      </w:r>
    </w:p>
    <w:p w14:paraId="7D4DAF54" w14:textId="77777777" w:rsidR="00CF5672" w:rsidRDefault="00CF5672">
      <w:pPr>
        <w:pStyle w:val="Standard"/>
        <w:rPr>
          <w:b/>
          <w:sz w:val="16"/>
          <w:u w:val="single"/>
        </w:rPr>
      </w:pPr>
    </w:p>
    <w:p w14:paraId="284C28BF" w14:textId="77777777" w:rsidR="00CF5672" w:rsidRDefault="00CF5672">
      <w:pPr>
        <w:pStyle w:val="Standard"/>
        <w:jc w:val="both"/>
        <w:rPr>
          <w:b/>
          <w:sz w:val="16"/>
          <w:u w:val="single"/>
        </w:rPr>
      </w:pPr>
    </w:p>
    <w:p w14:paraId="0CC3EB5A" w14:textId="77777777" w:rsidR="00CF5672" w:rsidRDefault="00CF5672">
      <w:pPr>
        <w:pStyle w:val="Textbody"/>
        <w:rPr>
          <w:b/>
          <w:sz w:val="16"/>
          <w:u w:val="single"/>
        </w:rPr>
      </w:pPr>
    </w:p>
    <w:p w14:paraId="53288581" w14:textId="77777777" w:rsidR="00CF5672" w:rsidRDefault="00CF5672">
      <w:pPr>
        <w:pStyle w:val="Textbody"/>
        <w:rPr>
          <w:b/>
          <w:sz w:val="16"/>
          <w:u w:val="single"/>
        </w:rPr>
      </w:pPr>
    </w:p>
    <w:p w14:paraId="54968D57" w14:textId="77777777" w:rsidR="00CF5672" w:rsidRDefault="00000000">
      <w:pPr>
        <w:pStyle w:val="Textbody"/>
      </w:pPr>
      <w:r>
        <w:t>Alulírott/alulírottak ____________________________________________________ (név) tudomásul veszem/vesszük, hogy a pályázat elnyerése esetén a Kaposvár, ___________________________________________ (utca, házszám, emelet, ajtó) szám alatti jelenlegi bérleményt kiürített, rendeltetésszerű használatra alkalmas állapotban kell a bérbeadónak visszaadni.</w:t>
      </w:r>
    </w:p>
    <w:p w14:paraId="2EB91687" w14:textId="77777777" w:rsidR="00CF5672" w:rsidRDefault="00CF5672">
      <w:pPr>
        <w:pStyle w:val="Standard"/>
        <w:jc w:val="both"/>
      </w:pPr>
    </w:p>
    <w:p w14:paraId="0DA1FD4E" w14:textId="77777777" w:rsidR="00CF5672" w:rsidRDefault="00000000">
      <w:pPr>
        <w:pStyle w:val="Cmsor1"/>
      </w:pPr>
      <w:r>
        <w:t>Kaposvár, 20______________________</w:t>
      </w:r>
    </w:p>
    <w:p w14:paraId="1A7F5F06" w14:textId="77777777" w:rsidR="00CF5672" w:rsidRDefault="00CF5672">
      <w:pPr>
        <w:pStyle w:val="Standard"/>
        <w:jc w:val="both"/>
      </w:pPr>
    </w:p>
    <w:p w14:paraId="236D19CF" w14:textId="77777777" w:rsidR="00CF5672" w:rsidRDefault="00000000">
      <w:pPr>
        <w:pStyle w:val="Standard"/>
      </w:pPr>
      <w:r>
        <w:rPr>
          <w:u w:val="single"/>
        </w:rPr>
        <w:t>________________________________</w:t>
      </w:r>
      <w:r>
        <w:tab/>
      </w:r>
      <w:r>
        <w:tab/>
        <w:t>_______________________________</w:t>
      </w:r>
    </w:p>
    <w:p w14:paraId="2B83EF9E" w14:textId="77777777" w:rsidR="00CF5672" w:rsidRDefault="00000000">
      <w:pPr>
        <w:pStyle w:val="Standard"/>
      </w:pPr>
      <w:r>
        <w:tab/>
      </w:r>
      <w:r>
        <w:tab/>
        <w:t>pályázó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pályázó</w:t>
      </w:r>
      <w:proofErr w:type="spellEnd"/>
    </w:p>
    <w:p w14:paraId="7F8C5CEE" w14:textId="77777777" w:rsidR="00CF5672" w:rsidRDefault="00CF5672">
      <w:pPr>
        <w:pStyle w:val="Standard"/>
        <w:jc w:val="both"/>
      </w:pPr>
    </w:p>
    <w:p w14:paraId="46D6232D" w14:textId="77777777" w:rsidR="00CF5672" w:rsidRDefault="00CF5672">
      <w:pPr>
        <w:pStyle w:val="Standard"/>
        <w:jc w:val="both"/>
      </w:pPr>
    </w:p>
    <w:p w14:paraId="201053FC" w14:textId="77777777" w:rsidR="00CF5672" w:rsidRDefault="00CF5672">
      <w:pPr>
        <w:pStyle w:val="Standard"/>
        <w:jc w:val="both"/>
      </w:pPr>
    </w:p>
    <w:p w14:paraId="2D72ADD5" w14:textId="77777777" w:rsidR="00CF5672" w:rsidRDefault="00CF5672">
      <w:pPr>
        <w:pStyle w:val="Standard"/>
        <w:jc w:val="both"/>
      </w:pPr>
    </w:p>
    <w:p w14:paraId="2383A291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0C005485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03B71C81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22CD3E75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36E1CDD2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0FA1B76D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4A0684AC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771C9D89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1FD495EB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398829AB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37B36208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77C4AFBC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4F96AF8A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62D91EDE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3E820D68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1E4911B2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74389501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39B9422C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132C60BD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2887E277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0007C4BA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4512D0B6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7DDDB859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3DF61AD4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25701175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575A7232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43DBC6F3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616C297F" w14:textId="77777777" w:rsidR="00CF5672" w:rsidRDefault="00000000">
      <w:pPr>
        <w:pStyle w:val="Standard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A PÁLYÁZATHOZ SZÜKSÉGES MELLÉKLETEK:</w:t>
      </w:r>
    </w:p>
    <w:p w14:paraId="0D80E972" w14:textId="77777777" w:rsidR="00CF5672" w:rsidRDefault="00CF5672">
      <w:pPr>
        <w:pStyle w:val="Standard"/>
        <w:jc w:val="center"/>
        <w:rPr>
          <w:b/>
          <w:sz w:val="32"/>
          <w:u w:val="single"/>
        </w:rPr>
      </w:pPr>
    </w:p>
    <w:p w14:paraId="25887B01" w14:textId="77777777" w:rsidR="00CF5672" w:rsidRDefault="00000000">
      <w:pPr>
        <w:pStyle w:val="Standard"/>
        <w:numPr>
          <w:ilvl w:val="0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Formanyomtatvány</w:t>
      </w:r>
    </w:p>
    <w:p w14:paraId="7FE39EDD" w14:textId="77777777" w:rsidR="00CF5672" w:rsidRDefault="00000000">
      <w:pPr>
        <w:pStyle w:val="Standard"/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Válóperi ítélet és jegyzőkönyv</w:t>
      </w:r>
    </w:p>
    <w:p w14:paraId="5A528BC1" w14:textId="77777777" w:rsidR="00CF5672" w:rsidRDefault="00000000">
      <w:pPr>
        <w:pStyle w:val="Standard"/>
        <w:numPr>
          <w:ilvl w:val="0"/>
          <w:numId w:val="6"/>
        </w:numPr>
        <w:ind w:right="594"/>
        <w:jc w:val="both"/>
      </w:pPr>
      <w:r>
        <w:rPr>
          <w:sz w:val="22"/>
          <w:szCs w:val="22"/>
        </w:rPr>
        <w:t xml:space="preserve">A kérelmező/k és együtt költöző(k) jövedelméről szóló igazolások (30 napnál nem   </w:t>
      </w:r>
      <w:r>
        <w:rPr>
          <w:sz w:val="22"/>
          <w:szCs w:val="22"/>
        </w:rPr>
        <w:br/>
        <w:t xml:space="preserve">             régebben kiállított)</w:t>
      </w:r>
    </w:p>
    <w:p w14:paraId="2BC8548A" w14:textId="77777777" w:rsidR="00CF5672" w:rsidRDefault="00000000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munkabérből származó jövedelem esetén a munkáltató által kiállított hivatalos,</w:t>
      </w:r>
    </w:p>
    <w:p w14:paraId="3F5FFB6A" w14:textId="77777777" w:rsidR="00CF5672" w:rsidRDefault="00000000">
      <w:pPr>
        <w:pStyle w:val="Standard"/>
        <w:ind w:left="1440"/>
        <w:jc w:val="both"/>
      </w:pPr>
      <w:r>
        <w:rPr>
          <w:sz w:val="22"/>
          <w:szCs w:val="22"/>
        </w:rPr>
        <w:t xml:space="preserve"> a kérelem benyújtását megelőző egy havi nettó jövedelemigazolás</w:t>
      </w:r>
    </w:p>
    <w:p w14:paraId="603CDDB5" w14:textId="77777777" w:rsidR="00CF5672" w:rsidRDefault="00000000">
      <w:pPr>
        <w:pStyle w:val="Standard"/>
        <w:numPr>
          <w:ilvl w:val="0"/>
          <w:numId w:val="7"/>
        </w:numPr>
        <w:ind w:right="594"/>
        <w:jc w:val="both"/>
      </w:pPr>
      <w:r>
        <w:rPr>
          <w:sz w:val="22"/>
          <w:szCs w:val="22"/>
        </w:rPr>
        <w:t xml:space="preserve">nyugdíj vagy nyugdíjszerű ellátás esetén a Nyugdíjfolyósító Igazgatóság által a tárgyév elején megküldött elszámolási lap </w:t>
      </w:r>
      <w:r>
        <w:rPr>
          <w:sz w:val="18"/>
          <w:szCs w:val="18"/>
        </w:rPr>
        <w:t xml:space="preserve">(pl.: öregségi nyugdíj, rokkantsági ellátás, rehabilitációs ellátás, árvaellátás, hozzátartozói </w:t>
      </w:r>
      <w:proofErr w:type="gramStart"/>
      <w:r>
        <w:rPr>
          <w:sz w:val="18"/>
          <w:szCs w:val="18"/>
        </w:rPr>
        <w:t>ellátás,</w:t>
      </w:r>
      <w:proofErr w:type="gramEnd"/>
      <w:r>
        <w:rPr>
          <w:sz w:val="18"/>
          <w:szCs w:val="18"/>
        </w:rPr>
        <w:t xml:space="preserve"> stb.)</w:t>
      </w:r>
    </w:p>
    <w:p w14:paraId="1A125E8B" w14:textId="77777777" w:rsidR="00CF5672" w:rsidRDefault="00000000">
      <w:pPr>
        <w:pStyle w:val="Standard"/>
        <w:numPr>
          <w:ilvl w:val="0"/>
          <w:numId w:val="7"/>
        </w:numPr>
        <w:ind w:right="594"/>
        <w:jc w:val="both"/>
      </w:pPr>
      <w:r>
        <w:rPr>
          <w:sz w:val="22"/>
          <w:szCs w:val="22"/>
        </w:rPr>
        <w:t xml:space="preserve">családtámogatási ellátások esetén a kifizető szerv igazolása </w:t>
      </w:r>
      <w:r>
        <w:rPr>
          <w:sz w:val="18"/>
          <w:szCs w:val="18"/>
        </w:rPr>
        <w:t xml:space="preserve">(pl.: </w:t>
      </w:r>
      <w:proofErr w:type="spellStart"/>
      <w:r>
        <w:rPr>
          <w:sz w:val="18"/>
          <w:szCs w:val="18"/>
        </w:rPr>
        <w:t>Csed</w:t>
      </w:r>
      <w:proofErr w:type="spellEnd"/>
      <w:r>
        <w:rPr>
          <w:sz w:val="18"/>
          <w:szCs w:val="18"/>
        </w:rPr>
        <w:t xml:space="preserve">, Gyed, Gyes, </w:t>
      </w:r>
      <w:proofErr w:type="spellStart"/>
      <w:r>
        <w:rPr>
          <w:sz w:val="18"/>
          <w:szCs w:val="18"/>
        </w:rPr>
        <w:t>Gyet</w:t>
      </w:r>
      <w:proofErr w:type="spellEnd"/>
      <w:r>
        <w:rPr>
          <w:sz w:val="18"/>
          <w:szCs w:val="18"/>
        </w:rPr>
        <w:t>, családi pótlék)</w:t>
      </w:r>
    </w:p>
    <w:p w14:paraId="4DC1C2A7" w14:textId="77777777" w:rsidR="00CF5672" w:rsidRDefault="00000000">
      <w:pPr>
        <w:pStyle w:val="Standard"/>
        <w:numPr>
          <w:ilvl w:val="0"/>
          <w:numId w:val="7"/>
        </w:numPr>
        <w:ind w:right="594"/>
        <w:jc w:val="both"/>
        <w:rPr>
          <w:sz w:val="22"/>
          <w:szCs w:val="22"/>
        </w:rPr>
      </w:pPr>
      <w:r>
        <w:rPr>
          <w:sz w:val="22"/>
          <w:szCs w:val="22"/>
        </w:rPr>
        <w:t>a nem havi rendszerességgel szerzett, illetve vállalkozásból származó jövedelem esetén a lezárt adóévről a NAV igazolása, továbbá az adóbevallással nem lezárt időszakra vonatkozóan a kérelem benyújtását megelőző hónapig, havi lebontásban a jövedelemről szóló könyvelői igazolás, ennek hiányában az érintett nyilatkozata</w:t>
      </w:r>
    </w:p>
    <w:p w14:paraId="1D555770" w14:textId="77777777" w:rsidR="00CF5672" w:rsidRDefault="00000000">
      <w:pPr>
        <w:pStyle w:val="Standard"/>
        <w:numPr>
          <w:ilvl w:val="0"/>
          <w:numId w:val="7"/>
        </w:numPr>
        <w:ind w:right="594"/>
        <w:jc w:val="both"/>
      </w:pPr>
      <w:r>
        <w:rPr>
          <w:sz w:val="22"/>
          <w:szCs w:val="22"/>
        </w:rPr>
        <w:t xml:space="preserve">gyermekelhelyezésről, gyermektartásdíjról szóló igazolás </w:t>
      </w:r>
      <w:r>
        <w:rPr>
          <w:sz w:val="18"/>
          <w:szCs w:val="18"/>
        </w:rPr>
        <w:t xml:space="preserve">(pl.: a szülők közötti egyezséget tartalmazó közokirat, a tartásdíj megállapításáról szóló jogerős bírói ítélet, állam által megelőlegezett gyermektartásdíjról a gyámhivatal </w:t>
      </w:r>
      <w:proofErr w:type="gramStart"/>
      <w:r>
        <w:rPr>
          <w:sz w:val="18"/>
          <w:szCs w:val="18"/>
        </w:rPr>
        <w:t>határozat,</w:t>
      </w:r>
      <w:proofErr w:type="gramEnd"/>
      <w:r>
        <w:rPr>
          <w:sz w:val="18"/>
          <w:szCs w:val="18"/>
        </w:rPr>
        <w:t xml:space="preserve"> stb.)</w:t>
      </w:r>
    </w:p>
    <w:p w14:paraId="6E082433" w14:textId="77777777" w:rsidR="00CF5672" w:rsidRDefault="00000000">
      <w:pPr>
        <w:pStyle w:val="Standard"/>
        <w:numPr>
          <w:ilvl w:val="0"/>
          <w:numId w:val="7"/>
        </w:numPr>
        <w:ind w:right="594"/>
        <w:jc w:val="both"/>
        <w:rPr>
          <w:sz w:val="22"/>
          <w:szCs w:val="22"/>
        </w:rPr>
      </w:pPr>
      <w:r>
        <w:rPr>
          <w:sz w:val="22"/>
          <w:szCs w:val="22"/>
        </w:rPr>
        <w:t>16 év feletti tanuló gyermek esetében a tanuló vagy hallgató számára az oktatási igazolványokról szóló kormányrendelet szerint a közreműködő intézmény által a tárgyidőszakra kiadott, érvényesítő matricával ellátott diákigazolvány másolatát vagy a közreműködő intézmény által kiadott, a diákigazolványra való jogosultságról szóló igazolás másolatát (a továbbiakban együtt: diákigazolvány vagy az arról szóló igazolás másolata) a nappali oktatás munkarendje szerint fennálló tanulói vagy hallgatói jogviszonyról, valamint az ösztöndíjról szóló igazolás a kérelem benyújtását megelőző hónaptól egy évre visszamenőleg havi lebontásban</w:t>
      </w:r>
    </w:p>
    <w:p w14:paraId="4961A16D" w14:textId="77777777" w:rsidR="00CF5672" w:rsidRDefault="00000000">
      <w:pPr>
        <w:pStyle w:val="Standard"/>
        <w:numPr>
          <w:ilvl w:val="0"/>
          <w:numId w:val="7"/>
        </w:numPr>
        <w:ind w:right="594"/>
        <w:jc w:val="both"/>
      </w:pPr>
      <w:r>
        <w:rPr>
          <w:sz w:val="22"/>
          <w:szCs w:val="22"/>
        </w:rPr>
        <w:t>a munkaügyi kirendeltség igazolása, hogy kérelmező/k vagy a vele/velük együtt költöző nagykorú személy/</w:t>
      </w:r>
      <w:proofErr w:type="spellStart"/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 xml:space="preserve"> ellátásban nem részesül/</w:t>
      </w:r>
      <w:proofErr w:type="spellStart"/>
      <w:r>
        <w:rPr>
          <w:sz w:val="22"/>
          <w:szCs w:val="22"/>
        </w:rPr>
        <w:t>nek</w:t>
      </w:r>
      <w:proofErr w:type="spellEnd"/>
      <w:r>
        <w:rPr>
          <w:sz w:val="22"/>
          <w:szCs w:val="22"/>
        </w:rPr>
        <w:t xml:space="preserve"> vagy amennyiben igen, úgy az utolsó egy havi nettó ellátás összege </w:t>
      </w:r>
      <w:r>
        <w:rPr>
          <w:sz w:val="18"/>
          <w:szCs w:val="18"/>
        </w:rPr>
        <w:t xml:space="preserve">(SMKH Járási Hivatal Kaposvár, </w:t>
      </w:r>
      <w:proofErr w:type="spellStart"/>
      <w:r>
        <w:rPr>
          <w:sz w:val="18"/>
          <w:szCs w:val="18"/>
        </w:rPr>
        <w:t>Kontrássy</w:t>
      </w:r>
      <w:proofErr w:type="spellEnd"/>
      <w:r>
        <w:rPr>
          <w:sz w:val="18"/>
          <w:szCs w:val="18"/>
        </w:rPr>
        <w:t xml:space="preserve"> u. 5/</w:t>
      </w:r>
      <w:proofErr w:type="spellStart"/>
      <w:r>
        <w:rPr>
          <w:sz w:val="18"/>
          <w:szCs w:val="18"/>
        </w:rPr>
        <w:t>b.</w:t>
      </w:r>
      <w:proofErr w:type="spellEnd"/>
      <w:r>
        <w:rPr>
          <w:sz w:val="18"/>
          <w:szCs w:val="18"/>
        </w:rPr>
        <w:t>)</w:t>
      </w:r>
    </w:p>
    <w:p w14:paraId="417AB7D3" w14:textId="77777777" w:rsidR="00CF5672" w:rsidRDefault="00000000">
      <w:pPr>
        <w:pStyle w:val="Standard"/>
        <w:numPr>
          <w:ilvl w:val="0"/>
          <w:numId w:val="7"/>
        </w:numPr>
        <w:suppressAutoHyphens w:val="0"/>
        <w:ind w:right="594"/>
        <w:jc w:val="both"/>
      </w:pPr>
      <w:r>
        <w:rPr>
          <w:sz w:val="22"/>
          <w:szCs w:val="22"/>
        </w:rPr>
        <w:t xml:space="preserve">a Járási Hivatal által folyósított ellátás vonatkozásában a Járási Hivatal igazolása </w:t>
      </w:r>
      <w:r>
        <w:rPr>
          <w:sz w:val="18"/>
          <w:szCs w:val="18"/>
        </w:rPr>
        <w:t>(pl.: ápolási díj, időskorúak járadéka, aktív korúak ellátása)</w:t>
      </w:r>
    </w:p>
    <w:p w14:paraId="1BEB02B4" w14:textId="77777777" w:rsidR="00CF5672" w:rsidRDefault="00000000">
      <w:pPr>
        <w:pStyle w:val="Standard"/>
        <w:numPr>
          <w:ilvl w:val="0"/>
          <w:numId w:val="7"/>
        </w:numPr>
        <w:suppressAutoHyphens w:val="0"/>
        <w:ind w:right="594"/>
        <w:jc w:val="both"/>
        <w:rPr>
          <w:sz w:val="22"/>
          <w:szCs w:val="22"/>
        </w:rPr>
      </w:pPr>
      <w:r>
        <w:rPr>
          <w:sz w:val="22"/>
          <w:szCs w:val="22"/>
        </w:rPr>
        <w:t>egyszerűsített munkavégzés esetén a munkáltató által kiállított a kérelem benyújtását megelőző havi jövedelemigazolás</w:t>
      </w:r>
    </w:p>
    <w:p w14:paraId="21D38032" w14:textId="77777777" w:rsidR="00CF5672" w:rsidRDefault="00000000">
      <w:pPr>
        <w:pStyle w:val="Standard"/>
        <w:numPr>
          <w:ilvl w:val="0"/>
          <w:numId w:val="7"/>
        </w:numPr>
        <w:suppressAutoHyphens w:val="0"/>
        <w:ind w:right="594"/>
        <w:jc w:val="both"/>
      </w:pPr>
      <w:r>
        <w:rPr>
          <w:sz w:val="22"/>
          <w:szCs w:val="22"/>
        </w:rPr>
        <w:t xml:space="preserve"> egyéb alkalmi munkavégzés esetén az érintett nyilatkozata a kérelem benyújtását megelőző havi nettó bevételéről</w:t>
      </w:r>
    </w:p>
    <w:p w14:paraId="49E9B89C" w14:textId="77777777" w:rsidR="00CF5672" w:rsidRDefault="00000000">
      <w:pPr>
        <w:pStyle w:val="Standard"/>
        <w:numPr>
          <w:ilvl w:val="0"/>
          <w:numId w:val="13"/>
        </w:numPr>
        <w:suppressAutoHyphens w:val="0"/>
        <w:ind w:left="0" w:right="594" w:firstLine="0"/>
        <w:jc w:val="both"/>
        <w:rPr>
          <w:sz w:val="22"/>
          <w:szCs w:val="22"/>
        </w:rPr>
      </w:pPr>
      <w:r>
        <w:rPr>
          <w:sz w:val="22"/>
          <w:szCs w:val="22"/>
        </w:rPr>
        <w:t>Személygépjármű, egyéb jármű esetén a forgalmi engedély másolata</w:t>
      </w:r>
    </w:p>
    <w:p w14:paraId="265C0639" w14:textId="77777777" w:rsidR="00CF5672" w:rsidRDefault="00000000">
      <w:pPr>
        <w:pStyle w:val="Standard"/>
        <w:numPr>
          <w:ilvl w:val="0"/>
          <w:numId w:val="3"/>
        </w:numPr>
        <w:suppressAutoHyphens w:val="0"/>
        <w:ind w:right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Ingatlantulajdon esetén az adásvételi szerződés vagy régi tulajdoni lap másolata,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  </w:t>
      </w:r>
    </w:p>
    <w:p w14:paraId="33679279" w14:textId="77777777" w:rsidR="00CF5672" w:rsidRDefault="00000000">
      <w:pPr>
        <w:pStyle w:val="Standard"/>
        <w:suppressAutoHyphens w:val="0"/>
        <w:ind w:left="360" w:right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letve</w:t>
      </w:r>
      <w:proofErr w:type="spellEnd"/>
      <w:r>
        <w:rPr>
          <w:sz w:val="22"/>
          <w:szCs w:val="22"/>
        </w:rPr>
        <w:t xml:space="preserve"> örökség esetén a hagyatékátadó végzés, hagyatéki leltár</w:t>
      </w:r>
    </w:p>
    <w:p w14:paraId="276AF6AA" w14:textId="77777777" w:rsidR="00CF5672" w:rsidRDefault="00000000">
      <w:pPr>
        <w:pStyle w:val="Standard"/>
        <w:numPr>
          <w:ilvl w:val="0"/>
          <w:numId w:val="3"/>
        </w:numPr>
        <w:suppressAutoHyphens w:val="0"/>
        <w:ind w:left="0" w:right="594" w:firstLine="0"/>
        <w:jc w:val="both"/>
      </w:pPr>
      <w:r>
        <w:rPr>
          <w:sz w:val="22"/>
          <w:szCs w:val="22"/>
        </w:rPr>
        <w:t>Tartási szerződésről szóló okirat másolata</w:t>
      </w:r>
    </w:p>
    <w:p w14:paraId="4D858EE8" w14:textId="77777777" w:rsidR="00CF5672" w:rsidRDefault="00000000">
      <w:pPr>
        <w:pStyle w:val="Standard"/>
        <w:numPr>
          <w:ilvl w:val="0"/>
          <w:numId w:val="3"/>
        </w:numPr>
        <w:suppressAutoHyphens w:val="0"/>
        <w:ind w:left="0" w:right="594" w:firstLine="0"/>
        <w:jc w:val="both"/>
        <w:rPr>
          <w:sz w:val="22"/>
          <w:szCs w:val="22"/>
        </w:rPr>
      </w:pPr>
      <w:r>
        <w:rPr>
          <w:sz w:val="22"/>
          <w:szCs w:val="22"/>
        </w:rPr>
        <w:t>Gazdasági társaság tagja: előző évi vagyonmérleg és alapító okirat</w:t>
      </w:r>
    </w:p>
    <w:p w14:paraId="17C82822" w14:textId="77777777" w:rsidR="00CF5672" w:rsidRDefault="00000000">
      <w:pPr>
        <w:pStyle w:val="Standard"/>
        <w:numPr>
          <w:ilvl w:val="0"/>
          <w:numId w:val="3"/>
        </w:numPr>
        <w:suppressAutoHyphens w:val="0"/>
        <w:ind w:left="0" w:right="594" w:firstLine="0"/>
        <w:jc w:val="both"/>
        <w:rPr>
          <w:sz w:val="22"/>
          <w:szCs w:val="22"/>
        </w:rPr>
      </w:pPr>
      <w:r>
        <w:rPr>
          <w:sz w:val="22"/>
          <w:szCs w:val="22"/>
        </w:rPr>
        <w:t>Személyazonosító igazolvány, lakcímet igazoló hatósági igazolvány</w:t>
      </w:r>
    </w:p>
    <w:p w14:paraId="74B86F9F" w14:textId="77777777" w:rsidR="00CF5672" w:rsidRDefault="00000000">
      <w:pPr>
        <w:pStyle w:val="Standard"/>
        <w:numPr>
          <w:ilvl w:val="0"/>
          <w:numId w:val="3"/>
        </w:numPr>
        <w:suppressAutoHyphens w:val="0"/>
        <w:ind w:left="0" w:right="594" w:firstLine="0"/>
        <w:jc w:val="both"/>
      </w:pPr>
      <w:r>
        <w:rPr>
          <w:sz w:val="22"/>
          <w:szCs w:val="22"/>
        </w:rPr>
        <w:t>Meghatalmazás</w:t>
      </w:r>
    </w:p>
    <w:p w14:paraId="629F2DB5" w14:textId="77777777" w:rsidR="00CF5672" w:rsidRDefault="00000000">
      <w:pPr>
        <w:pStyle w:val="Standard"/>
        <w:numPr>
          <w:ilvl w:val="0"/>
          <w:numId w:val="3"/>
        </w:numPr>
        <w:suppressAutoHyphens w:val="0"/>
        <w:ind w:left="0" w:right="594" w:firstLine="0"/>
        <w:jc w:val="both"/>
      </w:pPr>
      <w:r>
        <w:rPr>
          <w:b/>
          <w:bCs/>
          <w:sz w:val="22"/>
          <w:szCs w:val="22"/>
        </w:rPr>
        <w:t>Lakáscsere esetén:</w:t>
      </w:r>
      <w:r>
        <w:rPr>
          <w:sz w:val="22"/>
          <w:szCs w:val="22"/>
        </w:rPr>
        <w:t xml:space="preserve"> minden szolgáltatótól a tartozás összegére vonatkozó igazolás. </w:t>
      </w:r>
    </w:p>
    <w:p w14:paraId="0FA957D7" w14:textId="77777777" w:rsidR="00CF5672" w:rsidRDefault="00000000">
      <w:pPr>
        <w:pStyle w:val="Standard"/>
        <w:suppressAutoHyphens w:val="0"/>
        <w:ind w:right="594" w:firstLine="708"/>
        <w:jc w:val="both"/>
      </w:pPr>
      <w:r>
        <w:rPr>
          <w:sz w:val="22"/>
          <w:szCs w:val="22"/>
        </w:rPr>
        <w:t>(lakbér, távfűtés, gáz, víz, villany, kommunális adó)</w:t>
      </w:r>
    </w:p>
    <w:p w14:paraId="6E9B99D6" w14:textId="77777777" w:rsidR="00CF5672" w:rsidRDefault="00000000">
      <w:pPr>
        <w:pStyle w:val="Standard"/>
        <w:numPr>
          <w:ilvl w:val="0"/>
          <w:numId w:val="3"/>
        </w:numPr>
        <w:suppressAutoHyphens w:val="0"/>
        <w:jc w:val="both"/>
      </w:pPr>
      <w:r>
        <w:rPr>
          <w:b/>
          <w:bCs/>
          <w:sz w:val="22"/>
          <w:szCs w:val="22"/>
        </w:rPr>
        <w:t xml:space="preserve">      Pályázati díj befizetéséről szóló igazolás</w:t>
      </w:r>
    </w:p>
    <w:sectPr w:rsidR="00CF5672">
      <w:footerReference w:type="default" r:id="rId7"/>
      <w:pgSz w:w="11906" w:h="16838"/>
      <w:pgMar w:top="709" w:right="1418" w:bottom="907" w:left="1701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E9222" w14:textId="77777777" w:rsidR="009A40D7" w:rsidRDefault="009A40D7">
      <w:r>
        <w:separator/>
      </w:r>
    </w:p>
  </w:endnote>
  <w:endnote w:type="continuationSeparator" w:id="0">
    <w:p w14:paraId="6FE5ED57" w14:textId="77777777" w:rsidR="009A40D7" w:rsidRDefault="009A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A7D9B" w14:textId="77777777" w:rsidR="00000000" w:rsidRDefault="00000000">
    <w:pPr>
      <w:pStyle w:val="llb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CED94" w14:textId="77777777" w:rsidR="009A40D7" w:rsidRDefault="009A40D7">
      <w:r>
        <w:rPr>
          <w:color w:val="000000"/>
        </w:rPr>
        <w:separator/>
      </w:r>
    </w:p>
  </w:footnote>
  <w:footnote w:type="continuationSeparator" w:id="0">
    <w:p w14:paraId="54414342" w14:textId="77777777" w:rsidR="009A40D7" w:rsidRDefault="009A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7AC"/>
    <w:multiLevelType w:val="multilevel"/>
    <w:tmpl w:val="5ADACEA2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CA20D8"/>
    <w:multiLevelType w:val="multilevel"/>
    <w:tmpl w:val="6CE4C012"/>
    <w:styleLink w:val="WW8Num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  <w:szCs w:val="22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OpenSymbol, 'Arial Unicode MS'"/>
        <w:sz w:val="22"/>
        <w:szCs w:val="22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OpenSymbol, 'Arial Unicode MS'"/>
        <w:sz w:val="22"/>
        <w:szCs w:val="22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OpenSymbol, 'Arial Unicode MS'"/>
        <w:sz w:val="22"/>
        <w:szCs w:val="22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OpenSymbol, 'Arial Unicode MS'"/>
        <w:sz w:val="22"/>
        <w:szCs w:val="22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OpenSymbol, 'Arial Unicode MS'"/>
        <w:sz w:val="22"/>
        <w:szCs w:val="22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OpenSymbol, 'Arial Unicode MS'"/>
        <w:sz w:val="22"/>
        <w:szCs w:val="22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OpenSymbol, 'Arial Unicode MS'"/>
        <w:sz w:val="22"/>
        <w:szCs w:val="22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OpenSymbol, 'Arial Unicode MS'"/>
        <w:sz w:val="22"/>
        <w:szCs w:val="22"/>
      </w:rPr>
    </w:lvl>
  </w:abstractNum>
  <w:abstractNum w:abstractNumId="2" w15:restartNumberingAfterBreak="0">
    <w:nsid w:val="1B040D2E"/>
    <w:multiLevelType w:val="multilevel"/>
    <w:tmpl w:val="89ACFD5A"/>
    <w:styleLink w:val="WW8Num7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7ED5"/>
    <w:multiLevelType w:val="multilevel"/>
    <w:tmpl w:val="E9A866D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olor w:val="00000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olor w:val="00000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olor w:val="00000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2F1E3DC4"/>
    <w:multiLevelType w:val="multilevel"/>
    <w:tmpl w:val="8C80A0C2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olor w:val="00000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olor w:val="00000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olor w:val="00000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3DBC2111"/>
    <w:multiLevelType w:val="multilevel"/>
    <w:tmpl w:val="6F14AF22"/>
    <w:styleLink w:val="WW8Num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C8B30B6"/>
    <w:multiLevelType w:val="multilevel"/>
    <w:tmpl w:val="0A9416E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133787220">
    <w:abstractNumId w:val="6"/>
  </w:num>
  <w:num w:numId="2" w16cid:durableId="335769433">
    <w:abstractNumId w:val="5"/>
  </w:num>
  <w:num w:numId="3" w16cid:durableId="1733389673">
    <w:abstractNumId w:val="0"/>
  </w:num>
  <w:num w:numId="4" w16cid:durableId="1863471467">
    <w:abstractNumId w:val="3"/>
  </w:num>
  <w:num w:numId="5" w16cid:durableId="1525679461">
    <w:abstractNumId w:val="4"/>
  </w:num>
  <w:num w:numId="6" w16cid:durableId="1946841069">
    <w:abstractNumId w:val="1"/>
  </w:num>
  <w:num w:numId="7" w16cid:durableId="344745520">
    <w:abstractNumId w:val="2"/>
  </w:num>
  <w:num w:numId="8" w16cid:durableId="1839078179">
    <w:abstractNumId w:val="3"/>
    <w:lvlOverride w:ilvl="0"/>
  </w:num>
  <w:num w:numId="9" w16cid:durableId="426508427">
    <w:abstractNumId w:val="4"/>
    <w:lvlOverride w:ilvl="0"/>
  </w:num>
  <w:num w:numId="10" w16cid:durableId="1087073148">
    <w:abstractNumId w:val="5"/>
    <w:lvlOverride w:ilvl="0"/>
  </w:num>
  <w:num w:numId="11" w16cid:durableId="1728262108">
    <w:abstractNumId w:val="1"/>
    <w:lvlOverride w:ilvl="0"/>
  </w:num>
  <w:num w:numId="12" w16cid:durableId="282227739">
    <w:abstractNumId w:val="2"/>
    <w:lvlOverride w:ilvl="0"/>
  </w:num>
  <w:num w:numId="13" w16cid:durableId="96496586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5672"/>
    <w:rsid w:val="002F0385"/>
    <w:rsid w:val="008A73CF"/>
    <w:rsid w:val="009A40D7"/>
    <w:rsid w:val="00C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3F51"/>
  <w15:docId w15:val="{86E5102E-8029-499E-8C80-EBCE737E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paragraph" w:styleId="Cmsor1">
    <w:name w:val="heading 1"/>
    <w:basedOn w:val="Standard"/>
    <w:next w:val="Standard"/>
    <w:uiPriority w:val="9"/>
    <w:qFormat/>
    <w:pPr>
      <w:keepNext/>
      <w:jc w:val="both"/>
      <w:outlineLvl w:val="0"/>
    </w:pPr>
    <w:rPr>
      <w:b/>
    </w:rPr>
  </w:style>
  <w:style w:type="paragraph" w:styleId="Cmsor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fej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styleId="llb">
    <w:name w:val="footer"/>
    <w:basedOn w:val="Standard"/>
    <w:pPr>
      <w:tabs>
        <w:tab w:val="center" w:pos="4536"/>
        <w:tab w:val="right" w:pos="9072"/>
      </w:tabs>
    </w:pPr>
  </w:style>
  <w:style w:type="paragraph" w:styleId="Szvegtrzs2">
    <w:name w:val="Body Text 2"/>
    <w:basedOn w:val="Standard"/>
    <w:pPr>
      <w:jc w:val="both"/>
    </w:pPr>
    <w:rPr>
      <w:sz w:val="22"/>
    </w:rPr>
  </w:style>
  <w:style w:type="paragraph" w:styleId="Buborkszveg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zvegtrzs21">
    <w:name w:val="Szövegtörzs 21"/>
    <w:basedOn w:val="Standard"/>
    <w:pPr>
      <w:spacing w:after="120" w:line="480" w:lineRule="auto"/>
    </w:pPr>
  </w:style>
  <w:style w:type="paragraph" w:styleId="Listaszerbekezds">
    <w:name w:val="List Paragraph"/>
    <w:basedOn w:val="Standard"/>
    <w:pPr>
      <w:ind w:left="70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  <w:sz w:val="22"/>
      <w:szCs w:val="22"/>
    </w:rPr>
  </w:style>
  <w:style w:type="character" w:customStyle="1" w:styleId="WW8Num4z0">
    <w:name w:val="WW8Num4z0"/>
    <w:rPr>
      <w:rFonts w:ascii="Symbol" w:eastAsia="Symbol" w:hAnsi="Symbol" w:cs="OpenSymbol, 'Arial Unicode MS'"/>
      <w:color w:val="000000"/>
      <w:sz w:val="24"/>
      <w:szCs w:val="24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  <w:rPr>
      <w:rFonts w:ascii="Symbol" w:eastAsia="Symbol" w:hAnsi="Symbol" w:cs="OpenSymbol, 'Arial Unicode MS'"/>
      <w:color w:val="000000"/>
      <w:sz w:val="24"/>
      <w:szCs w:val="24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Wingdings" w:eastAsia="Wingdings" w:hAnsi="Wingdings" w:cs="Wingdings"/>
      <w:sz w:val="22"/>
      <w:szCs w:val="22"/>
    </w:rPr>
  </w:style>
  <w:style w:type="character" w:customStyle="1" w:styleId="WW8Num6z1">
    <w:name w:val="WW8Num6z1"/>
    <w:rPr>
      <w:rFonts w:ascii="Wingdings" w:eastAsia="Wingdings" w:hAnsi="Wingdings" w:cs="OpenSymbol, 'Arial Unicode MS'"/>
      <w:sz w:val="22"/>
      <w:szCs w:val="22"/>
    </w:rPr>
  </w:style>
  <w:style w:type="character" w:customStyle="1" w:styleId="WW8Num7z0">
    <w:name w:val="WW8Num7z0"/>
    <w:rPr>
      <w:rFonts w:ascii="Symbol" w:eastAsia="Symbol" w:hAnsi="Symbol" w:cs="Symbol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ekezdsalap-bettpusa">
    <w:name w:val="Bekezdés alap-betűtípusa"/>
  </w:style>
  <w:style w:type="character" w:styleId="Oldalszm">
    <w:name w:val="page number"/>
    <w:basedOn w:val="Bekezdsalap-bettpusa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numbering" w:customStyle="1" w:styleId="WW8Num1">
    <w:name w:val="WW8Num1"/>
    <w:basedOn w:val="Nemlista"/>
    <w:pPr>
      <w:numPr>
        <w:numId w:val="1"/>
      </w:numPr>
    </w:pPr>
  </w:style>
  <w:style w:type="numbering" w:customStyle="1" w:styleId="WW8Num2">
    <w:name w:val="WW8Num2"/>
    <w:basedOn w:val="Nemlista"/>
    <w:pPr>
      <w:numPr>
        <w:numId w:val="2"/>
      </w:numPr>
    </w:pPr>
  </w:style>
  <w:style w:type="numbering" w:customStyle="1" w:styleId="WW8Num3">
    <w:name w:val="WW8Num3"/>
    <w:basedOn w:val="Nemlista"/>
    <w:pPr>
      <w:numPr>
        <w:numId w:val="3"/>
      </w:numPr>
    </w:pPr>
  </w:style>
  <w:style w:type="numbering" w:customStyle="1" w:styleId="WW8Num4">
    <w:name w:val="WW8Num4"/>
    <w:basedOn w:val="Nemlista"/>
    <w:pPr>
      <w:numPr>
        <w:numId w:val="4"/>
      </w:numPr>
    </w:pPr>
  </w:style>
  <w:style w:type="numbering" w:customStyle="1" w:styleId="WW8Num5">
    <w:name w:val="WW8Num5"/>
    <w:basedOn w:val="Nemlista"/>
    <w:pPr>
      <w:numPr>
        <w:numId w:val="5"/>
      </w:numPr>
    </w:pPr>
  </w:style>
  <w:style w:type="numbering" w:customStyle="1" w:styleId="WW8Num6">
    <w:name w:val="WW8Num6"/>
    <w:basedOn w:val="Nemlista"/>
    <w:pPr>
      <w:numPr>
        <w:numId w:val="6"/>
      </w:numPr>
    </w:pPr>
  </w:style>
  <w:style w:type="numbering" w:customStyle="1" w:styleId="WW8Num7">
    <w:name w:val="WW8Num7"/>
    <w:basedOn w:val="N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1903</Words>
  <Characters>13131</Characters>
  <Application>Microsoft Office Word</Application>
  <DocSecurity>0</DocSecurity>
  <Lines>109</Lines>
  <Paragraphs>30</Paragraphs>
  <ScaleCrop>false</ScaleCrop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</dc:title>
  <dc:creator>Polgármesteri Hivatal</dc:creator>
  <cp:lastModifiedBy>malimiklos</cp:lastModifiedBy>
  <cp:revision>2</cp:revision>
  <cp:lastPrinted>1995-11-21T17:41:00Z</cp:lastPrinted>
  <dcterms:created xsi:type="dcterms:W3CDTF">2025-06-11T06:12:00Z</dcterms:created>
  <dcterms:modified xsi:type="dcterms:W3CDTF">2025-06-11T06:12:00Z</dcterms:modified>
</cp:coreProperties>
</file>